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44"/>
        <w:gridCol w:w="2362"/>
        <w:gridCol w:w="76"/>
        <w:gridCol w:w="1499"/>
        <w:gridCol w:w="787"/>
        <w:gridCol w:w="2363"/>
      </w:tblGrid>
      <w:tr w:rsidR="00A71094" w14:paraId="044B4BB1" w14:textId="77777777" w:rsidTr="00A71094">
        <w:trPr>
          <w:cantSplit/>
        </w:trPr>
        <w:tc>
          <w:tcPr>
            <w:tcW w:w="1618" w:type="dxa"/>
            <w:shd w:val="clear" w:color="auto" w:fill="F2F2F2" w:themeFill="background1" w:themeFillShade="F2"/>
          </w:tcPr>
          <w:p w14:paraId="68C1D79C" w14:textId="77777777" w:rsidR="00A71094" w:rsidRDefault="00A71094" w:rsidP="00D016C5">
            <w:pPr>
              <w:pStyle w:val="a3"/>
              <w:widowControl w:val="0"/>
              <w:bidi/>
              <w:spacing w:before="40" w:after="2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اسم المشروع</w:t>
            </w:r>
          </w:p>
        </w:tc>
        <w:tc>
          <w:tcPr>
            <w:tcW w:w="3182" w:type="dxa"/>
            <w:gridSpan w:val="3"/>
          </w:tcPr>
          <w:p w14:paraId="672A6659" w14:textId="77777777" w:rsidR="00A71094" w:rsidRPr="00C81D7C" w:rsidRDefault="00A71094" w:rsidP="003D3DB6">
            <w:pPr>
              <w:pStyle w:val="9"/>
              <w:bidi/>
              <w:spacing w:after="20"/>
              <w:rPr>
                <w:bCs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1A43CB06" w14:textId="77777777" w:rsidR="00A71094" w:rsidRPr="00760239" w:rsidRDefault="00A71094" w:rsidP="003D3DB6">
            <w:pPr>
              <w:widowControl w:val="0"/>
              <w:bidi/>
              <w:spacing w:before="40" w:after="20"/>
              <w:rPr>
                <w:b/>
                <w:bCs/>
              </w:rPr>
            </w:pPr>
            <w:r w:rsidRPr="00760239">
              <w:rPr>
                <w:rFonts w:hint="cs"/>
                <w:b/>
                <w:bCs/>
                <w:rtl/>
              </w:rPr>
              <w:t xml:space="preserve">مالك المشروع </w:t>
            </w:r>
          </w:p>
        </w:tc>
        <w:tc>
          <w:tcPr>
            <w:tcW w:w="3150" w:type="dxa"/>
            <w:gridSpan w:val="2"/>
          </w:tcPr>
          <w:p w14:paraId="0A37501D" w14:textId="77777777" w:rsidR="00A71094" w:rsidRPr="00CC548B" w:rsidRDefault="00A71094" w:rsidP="003D3DB6">
            <w:pPr>
              <w:pStyle w:val="9"/>
              <w:bidi/>
              <w:spacing w:after="20"/>
              <w:rPr>
                <w:b/>
                <w:bCs/>
                <w:i w:val="0"/>
                <w:iCs w:val="0"/>
                <w:color w:val="auto"/>
              </w:rPr>
            </w:pPr>
          </w:p>
        </w:tc>
      </w:tr>
      <w:tr w:rsidR="0043164F" w14:paraId="57203822" w14:textId="77777777" w:rsidTr="00A71094">
        <w:trPr>
          <w:cantSplit/>
        </w:trPr>
        <w:tc>
          <w:tcPr>
            <w:tcW w:w="1618" w:type="dxa"/>
            <w:shd w:val="clear" w:color="auto" w:fill="F2F2F2" w:themeFill="background1" w:themeFillShade="F2"/>
          </w:tcPr>
          <w:p w14:paraId="722F60FF" w14:textId="35E1AAE5" w:rsidR="0043164F" w:rsidRDefault="0043164F" w:rsidP="00D016C5">
            <w:pPr>
              <w:pStyle w:val="a3"/>
              <w:widowControl w:val="0"/>
              <w:bidi/>
              <w:spacing w:before="4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ممثل المالك</w:t>
            </w:r>
          </w:p>
        </w:tc>
        <w:tc>
          <w:tcPr>
            <w:tcW w:w="3182" w:type="dxa"/>
            <w:gridSpan w:val="3"/>
          </w:tcPr>
          <w:p w14:paraId="1EA90250" w14:textId="77777777" w:rsidR="0043164F" w:rsidRPr="00CC548B" w:rsidRDefault="0043164F" w:rsidP="005141EE">
            <w:pPr>
              <w:pStyle w:val="9"/>
              <w:bidi/>
              <w:rPr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54CA6B49" w14:textId="18403AE9" w:rsidR="0043164F" w:rsidRDefault="0043164F" w:rsidP="005141EE">
            <w:pPr>
              <w:widowControl w:val="0"/>
              <w:bidi/>
              <w:spacing w:before="40"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150" w:type="dxa"/>
            <w:gridSpan w:val="2"/>
          </w:tcPr>
          <w:p w14:paraId="7482C082" w14:textId="77777777" w:rsidR="0043164F" w:rsidRPr="00CC548B" w:rsidRDefault="0043164F" w:rsidP="005141EE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A71094" w14:paraId="00CFBDC4" w14:textId="77777777" w:rsidTr="00A71094">
        <w:trPr>
          <w:cantSplit/>
        </w:trPr>
        <w:tc>
          <w:tcPr>
            <w:tcW w:w="1618" w:type="dxa"/>
            <w:shd w:val="clear" w:color="auto" w:fill="F2F2F2" w:themeFill="background1" w:themeFillShade="F2"/>
          </w:tcPr>
          <w:p w14:paraId="0A1D0B76" w14:textId="48F5252B" w:rsidR="00A71094" w:rsidRDefault="006D5B52" w:rsidP="00D016C5">
            <w:pPr>
              <w:pStyle w:val="a3"/>
              <w:widowControl w:val="0"/>
              <w:bidi/>
              <w:spacing w:before="4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مدير المشروع</w:t>
            </w:r>
          </w:p>
        </w:tc>
        <w:tc>
          <w:tcPr>
            <w:tcW w:w="3182" w:type="dxa"/>
            <w:gridSpan w:val="3"/>
          </w:tcPr>
          <w:p w14:paraId="5DAB6C7B" w14:textId="77777777" w:rsidR="00A71094" w:rsidRPr="00CC548B" w:rsidRDefault="00A71094" w:rsidP="005141EE">
            <w:pPr>
              <w:pStyle w:val="9"/>
              <w:bidi/>
              <w:rPr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0147B82A" w14:textId="77777777" w:rsidR="00A71094" w:rsidRDefault="00A71094" w:rsidP="005141EE">
            <w:pPr>
              <w:widowControl w:val="0"/>
              <w:bidi/>
              <w:spacing w:before="40"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البريد الالكتروني </w:t>
            </w:r>
          </w:p>
        </w:tc>
        <w:tc>
          <w:tcPr>
            <w:tcW w:w="3150" w:type="dxa"/>
            <w:gridSpan w:val="2"/>
          </w:tcPr>
          <w:p w14:paraId="02EB378F" w14:textId="77777777" w:rsidR="00A71094" w:rsidRPr="00CC548B" w:rsidRDefault="00A71094" w:rsidP="005141EE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A71094" w14:paraId="708F8BDF" w14:textId="77777777" w:rsidTr="007B3607">
        <w:trPr>
          <w:cantSplit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A9EBA1" w14:textId="77DC316E" w:rsidR="00A71094" w:rsidRDefault="006D5B52" w:rsidP="00D016C5">
            <w:pPr>
              <w:widowControl w:val="0"/>
              <w:bidi/>
              <w:spacing w:before="40" w:after="2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مدير البرنامج</w:t>
            </w:r>
          </w:p>
        </w:tc>
        <w:tc>
          <w:tcPr>
            <w:tcW w:w="318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C8F396" w14:textId="77777777" w:rsidR="00A71094" w:rsidRPr="00CC548B" w:rsidRDefault="00A71094" w:rsidP="003D3DB6">
            <w:pPr>
              <w:pStyle w:val="9"/>
              <w:bidi/>
              <w:spacing w:after="20"/>
              <w:rPr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191665" w14:textId="77777777" w:rsidR="00A71094" w:rsidRPr="00CC548B" w:rsidRDefault="00A71094" w:rsidP="003D3DB6">
            <w:pPr>
              <w:widowControl w:val="0"/>
              <w:bidi/>
              <w:spacing w:before="40" w:after="20"/>
              <w:rPr>
                <w:b/>
                <w:bCs/>
              </w:rPr>
            </w:pPr>
            <w:r w:rsidRPr="00CC548B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A3D3EC" w14:textId="77777777" w:rsidR="00A71094" w:rsidRPr="00A71094" w:rsidRDefault="00A71094" w:rsidP="003D3DB6">
            <w:pPr>
              <w:pStyle w:val="9"/>
              <w:bidi/>
              <w:spacing w:after="20"/>
              <w:rPr>
                <w:rFonts w:ascii="Arial" w:eastAsiaTheme="minorHAnsi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002523" w14:paraId="1C1C3984" w14:textId="77777777" w:rsidTr="007B3607">
        <w:trPr>
          <w:cantSplit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D86410" w14:textId="0FF476C5" w:rsidR="00002523" w:rsidRDefault="00002523" w:rsidP="00D016C5">
            <w:pPr>
              <w:widowControl w:val="0"/>
              <w:bidi/>
              <w:spacing w:before="40" w:after="2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اسم البرنامج</w:t>
            </w:r>
          </w:p>
        </w:tc>
        <w:tc>
          <w:tcPr>
            <w:tcW w:w="318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839500" w14:textId="77777777" w:rsidR="00002523" w:rsidRPr="00CC548B" w:rsidRDefault="00002523" w:rsidP="003D3DB6">
            <w:pPr>
              <w:pStyle w:val="9"/>
              <w:bidi/>
              <w:spacing w:after="20"/>
              <w:rPr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7FD03" w14:textId="0EB296F6" w:rsidR="00002523" w:rsidRPr="00CC548B" w:rsidRDefault="00002523" w:rsidP="003D3DB6">
            <w:pPr>
              <w:widowControl w:val="0"/>
              <w:bidi/>
              <w:spacing w:before="40" w:after="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المحفظة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B23807" w14:textId="77777777" w:rsidR="00002523" w:rsidRPr="00A71094" w:rsidRDefault="00002523" w:rsidP="003D3DB6">
            <w:pPr>
              <w:pStyle w:val="9"/>
              <w:bidi/>
              <w:spacing w:after="20"/>
              <w:rPr>
                <w:rFonts w:ascii="Arial" w:eastAsiaTheme="minorHAnsi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A802FD" w14:paraId="685291F7" w14:textId="77777777" w:rsidTr="00D54239">
        <w:trPr>
          <w:cantSplit/>
          <w:trHeight w:val="369"/>
        </w:trPr>
        <w:tc>
          <w:tcPr>
            <w:tcW w:w="2362" w:type="dxa"/>
            <w:gridSpan w:val="2"/>
            <w:shd w:val="clear" w:color="auto" w:fill="F2F2F2" w:themeFill="background1" w:themeFillShade="F2"/>
          </w:tcPr>
          <w:p w14:paraId="2E00034F" w14:textId="35C0ACB7" w:rsidR="00A802FD" w:rsidRPr="002E2C2E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كود المشروع 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14:paraId="312A7FB7" w14:textId="5858D305" w:rsidR="00A802FD" w:rsidRPr="002E2C2E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مدة المشروع</w:t>
            </w:r>
          </w:p>
        </w:tc>
        <w:tc>
          <w:tcPr>
            <w:tcW w:w="2362" w:type="dxa"/>
            <w:gridSpan w:val="3"/>
            <w:shd w:val="clear" w:color="auto" w:fill="F2F2F2" w:themeFill="background1" w:themeFillShade="F2"/>
          </w:tcPr>
          <w:p w14:paraId="45A8EC96" w14:textId="3779FC51" w:rsidR="00A802FD" w:rsidRPr="002E2C2E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 w:rsidRPr="002E2C2E">
              <w:rPr>
                <w:rFonts w:ascii="Arial" w:hAnsi="Arial" w:cs="Arial" w:hint="cs"/>
                <w:b/>
                <w:bCs/>
                <w:rtl/>
              </w:rPr>
              <w:t>تاريخ بدء المشروع</w:t>
            </w:r>
          </w:p>
        </w:tc>
        <w:tc>
          <w:tcPr>
            <w:tcW w:w="2363" w:type="dxa"/>
            <w:shd w:val="clear" w:color="auto" w:fill="F2F2F2" w:themeFill="background1" w:themeFillShade="F2"/>
          </w:tcPr>
          <w:p w14:paraId="52BC35A1" w14:textId="5DD17170" w:rsidR="00A802FD" w:rsidRPr="002E2C2E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 w:rsidRPr="002E2C2E">
              <w:rPr>
                <w:rFonts w:ascii="Arial" w:hAnsi="Arial" w:cs="Arial" w:hint="cs"/>
                <w:b/>
                <w:bCs/>
                <w:rtl/>
              </w:rPr>
              <w:t xml:space="preserve">تاريخ التسليم المطلوب </w:t>
            </w:r>
          </w:p>
        </w:tc>
      </w:tr>
      <w:tr w:rsidR="00A802FD" w14:paraId="7F43742D" w14:textId="77777777" w:rsidTr="00D54239">
        <w:trPr>
          <w:cantSplit/>
          <w:trHeight w:val="368"/>
        </w:trPr>
        <w:tc>
          <w:tcPr>
            <w:tcW w:w="2362" w:type="dxa"/>
            <w:gridSpan w:val="2"/>
            <w:shd w:val="clear" w:color="auto" w:fill="F2F2F2" w:themeFill="background1" w:themeFillShade="F2"/>
          </w:tcPr>
          <w:p w14:paraId="7DF90BB8" w14:textId="77777777" w:rsidR="00A802FD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2" w:type="dxa"/>
            <w:shd w:val="clear" w:color="auto" w:fill="F2F2F2" w:themeFill="background1" w:themeFillShade="F2"/>
          </w:tcPr>
          <w:p w14:paraId="56438D2D" w14:textId="77777777" w:rsidR="00A802FD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2" w:type="dxa"/>
            <w:gridSpan w:val="3"/>
            <w:shd w:val="clear" w:color="auto" w:fill="F2F2F2" w:themeFill="background1" w:themeFillShade="F2"/>
          </w:tcPr>
          <w:p w14:paraId="788BD096" w14:textId="77777777" w:rsidR="00A802FD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363" w:type="dxa"/>
            <w:shd w:val="clear" w:color="auto" w:fill="F2F2F2" w:themeFill="background1" w:themeFillShade="F2"/>
          </w:tcPr>
          <w:p w14:paraId="314355E8" w14:textId="3BF3405D" w:rsidR="00A802FD" w:rsidRDefault="00A802FD" w:rsidP="00A802F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4B94D5A5" w14:textId="77777777" w:rsidR="00A71094" w:rsidRDefault="00A71094" w:rsidP="00A71094">
      <w:pPr>
        <w:pStyle w:val="9"/>
        <w:tabs>
          <w:tab w:val="left" w:pos="1458"/>
          <w:tab w:val="left" w:pos="5508"/>
          <w:tab w:val="left" w:pos="6678"/>
          <w:tab w:val="left" w:pos="9558"/>
        </w:tabs>
        <w:spacing w:after="20"/>
      </w:pPr>
      <w:r>
        <w:rPr>
          <w:i w:val="0"/>
          <w:iCs w:val="0"/>
          <w:color w:val="auto"/>
        </w:rPr>
        <w:tab/>
      </w:r>
      <w:r>
        <w:tab/>
      </w:r>
      <w:r>
        <w:rPr>
          <w:i w:val="0"/>
          <w:iCs w:val="0"/>
          <w:color w:val="auto"/>
        </w:rPr>
        <w:tab/>
      </w:r>
    </w:p>
    <w:tbl>
      <w:tblPr>
        <w:tblStyle w:val="11"/>
        <w:bidiVisual/>
        <w:tblW w:w="9472" w:type="dxa"/>
        <w:tblLayout w:type="fixed"/>
        <w:tblLook w:val="0000" w:firstRow="0" w:lastRow="0" w:firstColumn="0" w:lastColumn="0" w:noHBand="0" w:noVBand="0"/>
      </w:tblPr>
      <w:tblGrid>
        <w:gridCol w:w="1809"/>
        <w:gridCol w:w="469"/>
        <w:gridCol w:w="2942"/>
        <w:gridCol w:w="1697"/>
        <w:gridCol w:w="148"/>
        <w:gridCol w:w="2407"/>
      </w:tblGrid>
      <w:tr w:rsidR="00002523" w14:paraId="69491966" w14:textId="77777777" w:rsidTr="0DF9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14:paraId="1A8991B2" w14:textId="68328A5F" w:rsidR="00002523" w:rsidRDefault="00002523" w:rsidP="00002523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علاقة المشروع بالأهداف الاستراتيجية للجمعية </w:t>
            </w:r>
          </w:p>
        </w:tc>
        <w:tc>
          <w:tcPr>
            <w:tcW w:w="5256" w:type="dxa"/>
            <w:gridSpan w:val="4"/>
            <w:vAlign w:val="center"/>
          </w:tcPr>
          <w:p w14:paraId="699C78D6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245" w:hanging="2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99"/>
                <w:rtl/>
              </w:rPr>
            </w:pPr>
            <w:r w:rsidRPr="0050581F">
              <w:rPr>
                <w:rFonts w:hint="cs"/>
                <w:b/>
                <w:bCs/>
                <w:color w:val="333399"/>
                <w:rtl/>
              </w:rPr>
              <w:t>نص الهدف الاستراتيجي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E446E35" w14:textId="2928ABD6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b/>
                <w:bCs/>
                <w:color w:val="333399"/>
              </w:rPr>
            </w:pPr>
            <w:r>
              <w:rPr>
                <w:rFonts w:hint="cs"/>
                <w:b/>
                <w:bCs/>
                <w:color w:val="333399"/>
                <w:rtl/>
              </w:rPr>
              <w:t>يساهم المشروع في تحقيق الهدف؟</w:t>
            </w:r>
          </w:p>
        </w:tc>
      </w:tr>
      <w:tr w:rsidR="00002523" w14:paraId="3DEEC669" w14:textId="77777777" w:rsidTr="0DF91500">
        <w:trPr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3656B9AB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45FB0818" w14:textId="02751938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3128261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002523" w14:paraId="62486C05" w14:textId="77777777" w:rsidTr="0DF9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4101652C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4B99056E" w14:textId="61552613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ind w:left="640" w:hanging="2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DDBEF00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002523" w14:paraId="3461D779" w14:textId="77777777" w:rsidTr="0DF91500">
        <w:trPr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3CF2D8B6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0FB78278" w14:textId="1AA2919B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ind w:left="640" w:hanging="2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562CB0E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002523" w14:paraId="34CE0A41" w14:textId="77777777" w:rsidTr="0DF9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62EBF3C5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6D98A12B" w14:textId="69B8A499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ind w:left="640" w:hanging="2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997CC1D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002523" w14:paraId="7B94C2A2" w14:textId="77777777" w:rsidTr="0DF91500">
        <w:trPr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3688C7B3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3861FE9D" w14:textId="6B8F71BF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ind w:left="640" w:hanging="2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rtl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2719CB0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002523" w14:paraId="7B52D0FE" w14:textId="77777777" w:rsidTr="0DF9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14FBB19F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16D9E27A" w14:textId="790BA95D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ind w:left="640" w:hanging="2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rtl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FD22143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002523" w14:paraId="792EC354" w14:textId="77777777" w:rsidTr="0DF91500">
        <w:trPr>
          <w:cantSplit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33288F51" w14:textId="77777777" w:rsidR="00002523" w:rsidRDefault="00002523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256" w:type="dxa"/>
            <w:gridSpan w:val="4"/>
          </w:tcPr>
          <w:p w14:paraId="360EF7C2" w14:textId="4F6D5416" w:rsidR="00002523" w:rsidRPr="00002523" w:rsidRDefault="00002523" w:rsidP="00A802FD">
            <w:pPr>
              <w:pStyle w:val="Achievement"/>
              <w:numPr>
                <w:ilvl w:val="0"/>
                <w:numId w:val="15"/>
              </w:numPr>
              <w:bidi/>
              <w:spacing w:before="40" w:after="20"/>
              <w:ind w:left="640" w:hanging="2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/>
                <w:bCs/>
                <w:spacing w:val="0"/>
                <w:sz w:val="16"/>
                <w:szCs w:val="16"/>
                <w:rtl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743A570" w14:textId="77777777" w:rsidR="00002523" w:rsidRPr="0050581F" w:rsidRDefault="0000252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color w:val="333399"/>
              </w:rPr>
            </w:pPr>
          </w:p>
        </w:tc>
      </w:tr>
      <w:tr w:rsidR="00A71094" w14:paraId="39D76D32" w14:textId="77777777" w:rsidTr="0DF91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131545D" w14:textId="06DB20C7" w:rsidR="00A71094" w:rsidRDefault="0043164F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هدف المشروع العام</w:t>
            </w:r>
          </w:p>
        </w:tc>
        <w:tc>
          <w:tcPr>
            <w:tcW w:w="7663" w:type="dxa"/>
            <w:gridSpan w:val="5"/>
          </w:tcPr>
          <w:p w14:paraId="110FFD37" w14:textId="77777777" w:rsidR="00A71094" w:rsidRPr="00C81D7C" w:rsidRDefault="00A71094" w:rsidP="003D3D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71094" w14:paraId="1261B526" w14:textId="77777777" w:rsidTr="0DF91500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429ED27" w14:textId="456E79A9" w:rsidR="00A71094" w:rsidRPr="001D3AE4" w:rsidRDefault="00A71094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وصف المشروع</w:t>
            </w:r>
            <w:r w:rsidR="00002523">
              <w:rPr>
                <w:rFonts w:ascii="Arial" w:hAnsi="Arial" w:cs="Arial" w:hint="cs"/>
                <w:b/>
                <w:bCs/>
                <w:rtl/>
              </w:rPr>
              <w:t xml:space="preserve"> (موجز)</w:t>
            </w:r>
          </w:p>
        </w:tc>
        <w:tc>
          <w:tcPr>
            <w:tcW w:w="7663" w:type="dxa"/>
            <w:gridSpan w:val="5"/>
          </w:tcPr>
          <w:p w14:paraId="6B699379" w14:textId="294F3F1D" w:rsidR="000346AC" w:rsidRPr="00C81D7C" w:rsidRDefault="000346AC" w:rsidP="003D3DB6">
            <w:pPr>
              <w:spacing w:after="20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43164F" w14:paraId="7C8E8B3C" w14:textId="77777777" w:rsidTr="00C1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vAlign w:val="center"/>
          </w:tcPr>
          <w:p w14:paraId="2F27A4EB" w14:textId="18420D05" w:rsidR="0043164F" w:rsidRDefault="0043164F" w:rsidP="0043164F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الأهداف التفصيلية</w:t>
            </w:r>
          </w:p>
          <w:p w14:paraId="2CF2C76C" w14:textId="77777777" w:rsidR="0043164F" w:rsidRDefault="0043164F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: مُحدد</w:t>
            </w:r>
          </w:p>
          <w:p w14:paraId="737F9183" w14:textId="77777777" w:rsidR="0043164F" w:rsidRDefault="0043164F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: قابل للقياس</w:t>
            </w:r>
          </w:p>
          <w:p w14:paraId="54C0E182" w14:textId="77777777" w:rsidR="0043164F" w:rsidRDefault="0043164F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: قابل للتحقيق</w:t>
            </w:r>
          </w:p>
          <w:p w14:paraId="603E0323" w14:textId="77777777" w:rsidR="0043164F" w:rsidRDefault="0043164F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: واقعي</w:t>
            </w:r>
          </w:p>
          <w:p w14:paraId="5B55DC3F" w14:textId="77777777" w:rsidR="0043164F" w:rsidRPr="00914318" w:rsidRDefault="0043164F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: محدد بزمن</w:t>
            </w:r>
          </w:p>
        </w:tc>
        <w:tc>
          <w:tcPr>
            <w:tcW w:w="7663" w:type="dxa"/>
            <w:gridSpan w:val="5"/>
          </w:tcPr>
          <w:p w14:paraId="066DDAA3" w14:textId="5BE1998D" w:rsidR="0043164F" w:rsidRPr="00AB4BDC" w:rsidRDefault="0043164F" w:rsidP="003D3DB6">
            <w:pPr>
              <w:pStyle w:val="Achievement"/>
              <w:numPr>
                <w:ilvl w:val="0"/>
                <w:numId w:val="0"/>
              </w:numPr>
              <w:spacing w:before="4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33399"/>
              </w:rPr>
            </w:pPr>
            <w:r w:rsidRPr="00AB4BDC">
              <w:rPr>
                <w:rFonts w:hint="cs"/>
                <w:b/>
                <w:bCs/>
                <w:color w:val="333399"/>
                <w:rtl/>
              </w:rPr>
              <w:t>الهدف</w:t>
            </w:r>
          </w:p>
        </w:tc>
      </w:tr>
      <w:tr w:rsidR="0043164F" w14:paraId="0605B8A2" w14:textId="77777777" w:rsidTr="00A9514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1F72F646" w14:textId="77777777" w:rsidR="0043164F" w:rsidRDefault="0043164F" w:rsidP="005718AC">
            <w:pPr>
              <w:widowControl w:val="0"/>
              <w:bidi/>
              <w:spacing w:after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69" w:type="dxa"/>
          </w:tcPr>
          <w:p w14:paraId="649841BE" w14:textId="77777777" w:rsidR="0043164F" w:rsidRDefault="0043164F" w:rsidP="005718AC">
            <w:pPr>
              <w:pStyle w:val="Achievement"/>
              <w:numPr>
                <w:ilvl w:val="0"/>
                <w:numId w:val="0"/>
              </w:num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33399"/>
              </w:rPr>
            </w:pPr>
            <w:r>
              <w:rPr>
                <w:rFonts w:hint="cs"/>
                <w:i/>
                <w:iCs/>
                <w:color w:val="333399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4" w:type="dxa"/>
            <w:gridSpan w:val="4"/>
            <w:shd w:val="clear" w:color="auto" w:fill="FFFFFF" w:themeFill="background1"/>
            <w:vAlign w:val="center"/>
          </w:tcPr>
          <w:p w14:paraId="52E56223" w14:textId="53F111EB" w:rsidR="0043164F" w:rsidRDefault="0043164F" w:rsidP="0043164F">
            <w:pPr>
              <w:pStyle w:val="Achievement"/>
              <w:bidi/>
              <w:spacing w:after="0"/>
              <w:ind w:left="0"/>
              <w:jc w:val="left"/>
              <w:rPr>
                <w:i/>
                <w:iCs/>
                <w:color w:val="333399"/>
              </w:rPr>
            </w:pPr>
          </w:p>
        </w:tc>
      </w:tr>
      <w:tr w:rsidR="0043164F" w14:paraId="18F999B5" w14:textId="77777777" w:rsidTr="00A9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07547A01" w14:textId="77777777" w:rsidR="0043164F" w:rsidRDefault="0043164F" w:rsidP="005718AC">
            <w:pPr>
              <w:widowControl w:val="0"/>
              <w:bidi/>
              <w:spacing w:after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69" w:type="dxa"/>
          </w:tcPr>
          <w:p w14:paraId="7144751B" w14:textId="77777777" w:rsidR="0043164F" w:rsidRDefault="0043164F" w:rsidP="005718AC">
            <w:pPr>
              <w:pStyle w:val="Achievement"/>
              <w:numPr>
                <w:ilvl w:val="0"/>
                <w:numId w:val="0"/>
              </w:numPr>
              <w:bidi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333399"/>
              </w:rPr>
            </w:pPr>
            <w:r>
              <w:rPr>
                <w:rFonts w:hint="cs"/>
                <w:i/>
                <w:iCs/>
                <w:color w:val="333399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4" w:type="dxa"/>
            <w:gridSpan w:val="4"/>
            <w:shd w:val="clear" w:color="auto" w:fill="FFFFFF" w:themeFill="background1"/>
            <w:vAlign w:val="center"/>
          </w:tcPr>
          <w:p w14:paraId="144A5D23" w14:textId="77777777" w:rsidR="0043164F" w:rsidRDefault="0043164F" w:rsidP="0043164F">
            <w:pPr>
              <w:pStyle w:val="Achievement"/>
              <w:bidi/>
              <w:spacing w:after="0"/>
              <w:ind w:left="0"/>
              <w:jc w:val="left"/>
              <w:rPr>
                <w:i/>
                <w:iCs/>
                <w:color w:val="333399"/>
              </w:rPr>
            </w:pPr>
          </w:p>
        </w:tc>
      </w:tr>
      <w:tr w:rsidR="0043164F" w14:paraId="5FCD5EC4" w14:textId="77777777" w:rsidTr="00A95140">
        <w:trPr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</w:tcPr>
          <w:p w14:paraId="738610EB" w14:textId="77777777" w:rsidR="0043164F" w:rsidRDefault="0043164F" w:rsidP="005718AC">
            <w:pPr>
              <w:widowControl w:val="0"/>
              <w:bidi/>
              <w:spacing w:after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69" w:type="dxa"/>
          </w:tcPr>
          <w:p w14:paraId="0B778152" w14:textId="77777777" w:rsidR="0043164F" w:rsidRDefault="0043164F" w:rsidP="005718AC">
            <w:pPr>
              <w:pStyle w:val="Achievement"/>
              <w:numPr>
                <w:ilvl w:val="0"/>
                <w:numId w:val="0"/>
              </w:num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333399"/>
              </w:rPr>
            </w:pPr>
            <w:r>
              <w:rPr>
                <w:rFonts w:hint="cs"/>
                <w:i/>
                <w:iCs/>
                <w:color w:val="333399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4" w:type="dxa"/>
            <w:gridSpan w:val="4"/>
            <w:shd w:val="clear" w:color="auto" w:fill="FFFFFF" w:themeFill="background1"/>
            <w:vAlign w:val="center"/>
          </w:tcPr>
          <w:p w14:paraId="2BA226A1" w14:textId="77777777" w:rsidR="0043164F" w:rsidRDefault="0043164F" w:rsidP="0043164F">
            <w:pPr>
              <w:pStyle w:val="Achievement"/>
              <w:bidi/>
              <w:spacing w:after="0"/>
              <w:ind w:left="0"/>
              <w:jc w:val="left"/>
              <w:rPr>
                <w:i/>
                <w:iCs/>
                <w:color w:val="333399"/>
              </w:rPr>
            </w:pPr>
          </w:p>
        </w:tc>
      </w:tr>
      <w:tr w:rsidR="009202F1" w14:paraId="62061A47" w14:textId="77777777" w:rsidTr="00A9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30129E76" w14:textId="0E4F4F6C" w:rsidR="009202F1" w:rsidRDefault="009202F1" w:rsidP="009202F1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الفئة المستهدفة</w:t>
            </w:r>
          </w:p>
        </w:tc>
        <w:tc>
          <w:tcPr>
            <w:tcW w:w="3411" w:type="dxa"/>
            <w:gridSpan w:val="2"/>
            <w:shd w:val="clear" w:color="auto" w:fill="FFFFFF" w:themeFill="background1"/>
            <w:vAlign w:val="center"/>
          </w:tcPr>
          <w:p w14:paraId="71E643D6" w14:textId="77777777" w:rsidR="009202F1" w:rsidRPr="001849CA" w:rsidRDefault="009202F1" w:rsidP="009202F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  <w:vAlign w:val="center"/>
          </w:tcPr>
          <w:p w14:paraId="34DF344D" w14:textId="168BC457" w:rsidR="009202F1" w:rsidRPr="001849CA" w:rsidRDefault="009202F1" w:rsidP="009202F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Arial"/>
                <w:b/>
                <w:bCs/>
                <w:spacing w:val="0"/>
              </w:rPr>
            </w:pPr>
            <w:r>
              <w:rPr>
                <w:rFonts w:cs="Arial" w:hint="cs"/>
                <w:b/>
                <w:bCs/>
                <w:spacing w:val="0"/>
                <w:rtl/>
              </w:rPr>
              <w:t>النطاق الجغرافي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65F9C3DC" w14:textId="434B2535" w:rsidR="009202F1" w:rsidRPr="001849CA" w:rsidRDefault="009202F1" w:rsidP="009202F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pacing w:val="0"/>
              </w:rPr>
            </w:pPr>
          </w:p>
        </w:tc>
      </w:tr>
      <w:tr w:rsidR="00A71094" w14:paraId="50C40B97" w14:textId="77777777" w:rsidTr="0DF91500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5CF230D1" w14:textId="77777777" w:rsidR="00A71094" w:rsidRDefault="00A71094" w:rsidP="006C2F4D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المتطلبات العامة لبدء وإدارة المشروع </w:t>
            </w:r>
          </w:p>
        </w:tc>
        <w:tc>
          <w:tcPr>
            <w:tcW w:w="7663" w:type="dxa"/>
            <w:gridSpan w:val="5"/>
          </w:tcPr>
          <w:p w14:paraId="5023141B" w14:textId="77777777" w:rsidR="00A71094" w:rsidRPr="001849CA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pacing w:val="0"/>
                <w:rtl/>
              </w:rPr>
            </w:pPr>
          </w:p>
          <w:p w14:paraId="562C75D1" w14:textId="77777777" w:rsidR="00A71094" w:rsidRPr="001849CA" w:rsidRDefault="00A71094" w:rsidP="004C5D1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pacing w:val="0"/>
              </w:rPr>
            </w:pPr>
          </w:p>
        </w:tc>
      </w:tr>
    </w:tbl>
    <w:p w14:paraId="4C1DF196" w14:textId="7AC84AA8" w:rsidR="003C42BD" w:rsidRDefault="003C42BD">
      <w:pPr>
        <w:bidi/>
        <w:rPr>
          <w:rtl/>
        </w:rPr>
      </w:pPr>
    </w:p>
    <w:p w14:paraId="70E50125" w14:textId="303FC136" w:rsidR="00BE5368" w:rsidRDefault="00BE5368" w:rsidP="00BE5368">
      <w:pPr>
        <w:bidi/>
        <w:rPr>
          <w:rtl/>
        </w:rPr>
      </w:pPr>
    </w:p>
    <w:p w14:paraId="18E3F9B4" w14:textId="77777777" w:rsidR="00D42862" w:rsidRDefault="00D42862" w:rsidP="00D42862">
      <w:pPr>
        <w:bidi/>
        <w:rPr>
          <w:rtl/>
        </w:rPr>
      </w:pPr>
    </w:p>
    <w:p w14:paraId="1D8AC6D8" w14:textId="77777777" w:rsidR="00AA47A4" w:rsidRDefault="00AA47A4" w:rsidP="00AA47A4">
      <w:pPr>
        <w:bidi/>
        <w:rPr>
          <w:rtl/>
        </w:rPr>
      </w:pPr>
    </w:p>
    <w:p w14:paraId="62C22C74" w14:textId="77777777" w:rsidR="003C42BD" w:rsidRDefault="003C42BD" w:rsidP="003C42BD">
      <w:pPr>
        <w:bidi/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23"/>
        <w:gridCol w:w="720"/>
        <w:gridCol w:w="1620"/>
        <w:gridCol w:w="1143"/>
        <w:gridCol w:w="1557"/>
      </w:tblGrid>
      <w:tr w:rsidR="00A71094" w14:paraId="14C9C652" w14:textId="77777777" w:rsidTr="000346AC">
        <w:trPr>
          <w:cantSplit/>
          <w:trHeight w:val="232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16287F21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5BE93A62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384BA73E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34B3F2EB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458C2084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المراحل العامة للمشروع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35B2C686" w14:textId="77777777" w:rsidR="00A71094" w:rsidRPr="00AB4BDC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وصف المرحلة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70488BD" w14:textId="77777777" w:rsidR="00A71094" w:rsidRPr="00AB4BDC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D75800">
              <w:rPr>
                <w:rFonts w:hint="cs"/>
                <w:b/>
                <w:bCs/>
                <w:color w:val="333399"/>
                <w:rtl/>
              </w:rPr>
              <w:t xml:space="preserve">الوزن النسبي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8A7AD86" w14:textId="77777777" w:rsidR="00A71094" w:rsidRPr="00AB4BDC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مسؤول التنفيذ </w:t>
            </w:r>
          </w:p>
        </w:tc>
        <w:tc>
          <w:tcPr>
            <w:tcW w:w="1143" w:type="dxa"/>
            <w:shd w:val="clear" w:color="auto" w:fill="F2F2F2" w:themeFill="background1" w:themeFillShade="F2"/>
          </w:tcPr>
          <w:p w14:paraId="773FE919" w14:textId="77777777" w:rsidR="00A71094" w:rsidRPr="00AB4BDC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تاريخ البدء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76D541E1" w14:textId="77777777" w:rsidR="00A71094" w:rsidRPr="00AB4BDC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تاريخ الانتهاء </w:t>
            </w:r>
          </w:p>
        </w:tc>
      </w:tr>
      <w:tr w:rsidR="00A71094" w14:paraId="7D34F5C7" w14:textId="77777777" w:rsidTr="000346AC">
        <w:trPr>
          <w:cantSplit/>
          <w:trHeight w:val="229"/>
        </w:trPr>
        <w:tc>
          <w:tcPr>
            <w:tcW w:w="1809" w:type="dxa"/>
            <w:vMerge/>
          </w:tcPr>
          <w:p w14:paraId="0B4020A7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3" w:type="dxa"/>
          </w:tcPr>
          <w:p w14:paraId="1D7B270A" w14:textId="77777777" w:rsidR="00A71094" w:rsidRPr="0091666E" w:rsidRDefault="00A71094" w:rsidP="003D3DB6">
            <w:pPr>
              <w:tabs>
                <w:tab w:val="left" w:pos="1194"/>
              </w:tabs>
              <w:ind w:left="70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</w:tcPr>
          <w:p w14:paraId="4F904CB7" w14:textId="77777777" w:rsidR="00A71094" w:rsidRPr="00E51060" w:rsidRDefault="00A71094" w:rsidP="003D3DB6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06971CD3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143" w:type="dxa"/>
          </w:tcPr>
          <w:p w14:paraId="2A1F701D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557" w:type="dxa"/>
          </w:tcPr>
          <w:p w14:paraId="03EFCA41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</w:tr>
      <w:tr w:rsidR="00A71094" w14:paraId="5F96A722" w14:textId="77777777" w:rsidTr="000346AC">
        <w:trPr>
          <w:cantSplit/>
          <w:trHeight w:val="229"/>
        </w:trPr>
        <w:tc>
          <w:tcPr>
            <w:tcW w:w="1809" w:type="dxa"/>
            <w:vMerge/>
          </w:tcPr>
          <w:p w14:paraId="5B95CD12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3" w:type="dxa"/>
          </w:tcPr>
          <w:p w14:paraId="5220BBB2" w14:textId="77777777" w:rsidR="00A71094" w:rsidRPr="00EA0603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720" w:type="dxa"/>
          </w:tcPr>
          <w:p w14:paraId="13CB595B" w14:textId="77777777" w:rsidR="00A71094" w:rsidRPr="00E51060" w:rsidRDefault="00A71094" w:rsidP="00E51060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6D9C8D39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143" w:type="dxa"/>
            <w:vAlign w:val="center"/>
          </w:tcPr>
          <w:p w14:paraId="675E05EE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2FC17F8B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1094" w14:paraId="0A4F7224" w14:textId="77777777" w:rsidTr="000346AC">
        <w:trPr>
          <w:cantSplit/>
          <w:trHeight w:val="229"/>
        </w:trPr>
        <w:tc>
          <w:tcPr>
            <w:tcW w:w="1809" w:type="dxa"/>
            <w:vMerge/>
          </w:tcPr>
          <w:p w14:paraId="5AE48A43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3" w:type="dxa"/>
          </w:tcPr>
          <w:p w14:paraId="50F40DEB" w14:textId="77777777" w:rsidR="00A71094" w:rsidRPr="002E2C2E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color w:val="333399"/>
                <w:rtl/>
              </w:rPr>
            </w:pPr>
          </w:p>
        </w:tc>
        <w:tc>
          <w:tcPr>
            <w:tcW w:w="720" w:type="dxa"/>
          </w:tcPr>
          <w:p w14:paraId="77A52294" w14:textId="77777777" w:rsidR="00A71094" w:rsidRPr="00E51060" w:rsidRDefault="00A71094" w:rsidP="00E51060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007DCDA8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143" w:type="dxa"/>
            <w:vAlign w:val="center"/>
          </w:tcPr>
          <w:p w14:paraId="450EA2D7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3DD355C9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1060" w14:paraId="1A81F0B1" w14:textId="77777777" w:rsidTr="000346AC">
        <w:trPr>
          <w:cantSplit/>
          <w:trHeight w:val="229"/>
        </w:trPr>
        <w:tc>
          <w:tcPr>
            <w:tcW w:w="1809" w:type="dxa"/>
            <w:vMerge/>
          </w:tcPr>
          <w:p w14:paraId="717AAFBA" w14:textId="77777777" w:rsidR="00E51060" w:rsidRDefault="00E51060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3" w:type="dxa"/>
            <w:vAlign w:val="bottom"/>
          </w:tcPr>
          <w:p w14:paraId="56EE48EE" w14:textId="77777777" w:rsidR="00E51060" w:rsidRPr="00E51060" w:rsidRDefault="00E51060" w:rsidP="003D3DB6">
            <w:pPr>
              <w:tabs>
                <w:tab w:val="left" w:pos="1194"/>
              </w:tabs>
              <w:ind w:left="1272"/>
              <w:jc w:val="center"/>
              <w:rPr>
                <w:rFonts w:ascii="Arial" w:hAnsi="Arial" w:cs="Arial"/>
                <w:b/>
                <w:bCs/>
                <w:rtl/>
                <w:lang w:val="en-US"/>
              </w:rPr>
            </w:pPr>
          </w:p>
        </w:tc>
        <w:tc>
          <w:tcPr>
            <w:tcW w:w="720" w:type="dxa"/>
            <w:vAlign w:val="bottom"/>
          </w:tcPr>
          <w:p w14:paraId="2908EB2C" w14:textId="77777777" w:rsidR="00E51060" w:rsidRPr="00E51060" w:rsidRDefault="00E51060" w:rsidP="003D3DB6">
            <w:pPr>
              <w:tabs>
                <w:tab w:val="left" w:pos="1194"/>
              </w:tabs>
              <w:ind w:left="1272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121FD38A" w14:textId="77777777" w:rsidR="00E51060" w:rsidRPr="00CA5850" w:rsidRDefault="00E51060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143" w:type="dxa"/>
            <w:vAlign w:val="center"/>
          </w:tcPr>
          <w:p w14:paraId="1FE2DD96" w14:textId="77777777" w:rsidR="00E51060" w:rsidRPr="00CA5850" w:rsidRDefault="00E51060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27357532" w14:textId="77777777" w:rsidR="00E51060" w:rsidRPr="00CA5850" w:rsidRDefault="00E51060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1094" w14:paraId="07F023C8" w14:textId="77777777" w:rsidTr="000346AC">
        <w:trPr>
          <w:cantSplit/>
          <w:trHeight w:val="229"/>
        </w:trPr>
        <w:tc>
          <w:tcPr>
            <w:tcW w:w="1809" w:type="dxa"/>
            <w:vMerge/>
          </w:tcPr>
          <w:p w14:paraId="4BDB5498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3" w:type="dxa"/>
            <w:vAlign w:val="bottom"/>
          </w:tcPr>
          <w:p w14:paraId="2916C19D" w14:textId="77777777" w:rsidR="00A71094" w:rsidRPr="00EA0603" w:rsidRDefault="00A71094" w:rsidP="003D3DB6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20" w:type="dxa"/>
            <w:vAlign w:val="bottom"/>
          </w:tcPr>
          <w:p w14:paraId="74869460" w14:textId="77777777" w:rsidR="00A71094" w:rsidRPr="00EA0603" w:rsidRDefault="00A71094" w:rsidP="003D3DB6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187F57B8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143" w:type="dxa"/>
            <w:vAlign w:val="center"/>
          </w:tcPr>
          <w:p w14:paraId="54738AF4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46ABBD8F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1094" w14:paraId="06BBA33E" w14:textId="77777777" w:rsidTr="000346AC">
        <w:trPr>
          <w:cantSplit/>
          <w:trHeight w:val="229"/>
        </w:trPr>
        <w:tc>
          <w:tcPr>
            <w:tcW w:w="1809" w:type="dxa"/>
            <w:vMerge/>
          </w:tcPr>
          <w:p w14:paraId="464FCBC1" w14:textId="77777777" w:rsidR="00A71094" w:rsidRDefault="00A71094" w:rsidP="003D3DB6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3" w:type="dxa"/>
            <w:vAlign w:val="bottom"/>
          </w:tcPr>
          <w:p w14:paraId="5C8C6B09" w14:textId="77777777" w:rsidR="00A71094" w:rsidRPr="00EA0603" w:rsidRDefault="00A71094" w:rsidP="003D3DB6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20" w:type="dxa"/>
            <w:vAlign w:val="bottom"/>
          </w:tcPr>
          <w:p w14:paraId="3382A365" w14:textId="77777777" w:rsidR="00A71094" w:rsidRPr="00EA0603" w:rsidRDefault="00A71094" w:rsidP="003D3DB6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5C71F136" w14:textId="77777777" w:rsidR="00A71094" w:rsidRPr="00CA5850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  <w:tc>
          <w:tcPr>
            <w:tcW w:w="1143" w:type="dxa"/>
            <w:vAlign w:val="center"/>
          </w:tcPr>
          <w:p w14:paraId="62199465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vAlign w:val="center"/>
          </w:tcPr>
          <w:p w14:paraId="0DA123B1" w14:textId="77777777" w:rsidR="00A71094" w:rsidRPr="00CA5850" w:rsidRDefault="00A71094" w:rsidP="003D3D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1473745" w14:textId="77777777" w:rsidR="000346AC" w:rsidRDefault="000346AC">
      <w:pPr>
        <w:bidi/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65"/>
        <w:gridCol w:w="187"/>
        <w:gridCol w:w="1213"/>
        <w:gridCol w:w="908"/>
        <w:gridCol w:w="624"/>
        <w:gridCol w:w="83"/>
        <w:gridCol w:w="343"/>
        <w:gridCol w:w="1107"/>
        <w:gridCol w:w="118"/>
        <w:gridCol w:w="1415"/>
      </w:tblGrid>
      <w:tr w:rsidR="00A71094" w14:paraId="5C3787E3" w14:textId="77777777" w:rsidTr="5DEDB507">
        <w:trPr>
          <w:cantSplit/>
          <w:trHeight w:val="375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260D8943" w14:textId="77777777" w:rsidR="00A71094" w:rsidRDefault="00A71094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الفرص التي ينبغي استثمارها لنجاح المشروع</w:t>
            </w:r>
          </w:p>
        </w:tc>
        <w:tc>
          <w:tcPr>
            <w:tcW w:w="1665" w:type="dxa"/>
            <w:vAlign w:val="bottom"/>
          </w:tcPr>
          <w:p w14:paraId="1B79B6E5" w14:textId="77777777" w:rsidR="00A71094" w:rsidRPr="00AB4BDC" w:rsidRDefault="00A71094" w:rsidP="003D3DB6">
            <w:pPr>
              <w:tabs>
                <w:tab w:val="left" w:pos="119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B4BDC">
              <w:rPr>
                <w:rFonts w:hint="cs"/>
                <w:b/>
                <w:bCs/>
                <w:i/>
                <w:iCs/>
                <w:color w:val="333399"/>
                <w:rtl/>
              </w:rPr>
              <w:t xml:space="preserve">الفرصة </w:t>
            </w:r>
          </w:p>
        </w:tc>
        <w:tc>
          <w:tcPr>
            <w:tcW w:w="3015" w:type="dxa"/>
            <w:gridSpan w:val="5"/>
          </w:tcPr>
          <w:p w14:paraId="7818863E" w14:textId="77777777" w:rsidR="00A71094" w:rsidRPr="00AB4BDC" w:rsidRDefault="00A71094" w:rsidP="003D3DB6">
            <w:pPr>
              <w:jc w:val="center"/>
              <w:rPr>
                <w:b/>
                <w:bCs/>
                <w:i/>
                <w:iCs/>
                <w:color w:val="333399"/>
              </w:rPr>
            </w:pPr>
          </w:p>
          <w:p w14:paraId="3BB838C7" w14:textId="77777777" w:rsidR="00A71094" w:rsidRPr="00AB4BDC" w:rsidRDefault="00A71094" w:rsidP="003D3DB6">
            <w:pPr>
              <w:jc w:val="center"/>
              <w:rPr>
                <w:rFonts w:ascii="Arial" w:hAnsi="Arial"/>
                <w:b/>
                <w:bCs/>
                <w:i/>
                <w:iCs/>
                <w:color w:val="333399"/>
                <w:spacing w:val="-5"/>
              </w:rPr>
            </w:pPr>
            <w:r w:rsidRPr="00AB4BDC">
              <w:rPr>
                <w:rFonts w:ascii="Arial" w:hAnsi="Arial" w:hint="cs"/>
                <w:b/>
                <w:bCs/>
                <w:i/>
                <w:iCs/>
                <w:color w:val="333399"/>
                <w:spacing w:val="-5"/>
                <w:rtl/>
              </w:rPr>
              <w:t xml:space="preserve">آلية استثمارها </w:t>
            </w:r>
          </w:p>
        </w:tc>
        <w:tc>
          <w:tcPr>
            <w:tcW w:w="2983" w:type="dxa"/>
            <w:gridSpan w:val="4"/>
          </w:tcPr>
          <w:p w14:paraId="44F69B9A" w14:textId="77777777" w:rsidR="00A71094" w:rsidRPr="00AB4BDC" w:rsidRDefault="00A71094" w:rsidP="003D3DB6">
            <w:pPr>
              <w:rPr>
                <w:rFonts w:ascii="Arial" w:hAnsi="Arial"/>
                <w:b/>
                <w:bCs/>
                <w:i/>
                <w:iCs/>
                <w:color w:val="333399"/>
                <w:spacing w:val="-5"/>
                <w:rtl/>
              </w:rPr>
            </w:pPr>
          </w:p>
          <w:p w14:paraId="3E6438F1" w14:textId="77777777" w:rsidR="00A71094" w:rsidRPr="00AB4BDC" w:rsidRDefault="00A71094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i/>
                <w:iCs/>
                <w:color w:val="333399"/>
              </w:rPr>
            </w:pPr>
            <w:r w:rsidRPr="00AB4BDC">
              <w:rPr>
                <w:rFonts w:hint="cs"/>
                <w:b/>
                <w:bCs/>
                <w:i/>
                <w:iCs/>
                <w:color w:val="333399"/>
                <w:rtl/>
              </w:rPr>
              <w:t>المسؤول</w:t>
            </w:r>
          </w:p>
        </w:tc>
      </w:tr>
      <w:tr w:rsidR="00A71094" w14:paraId="5F07D11E" w14:textId="77777777" w:rsidTr="5DEDB507">
        <w:trPr>
          <w:cantSplit/>
          <w:trHeight w:val="675"/>
        </w:trPr>
        <w:tc>
          <w:tcPr>
            <w:tcW w:w="1809" w:type="dxa"/>
            <w:vMerge/>
            <w:vAlign w:val="center"/>
          </w:tcPr>
          <w:p w14:paraId="41508A3C" w14:textId="77777777" w:rsidR="00A71094" w:rsidRDefault="00A71094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65" w:type="dxa"/>
            <w:vAlign w:val="bottom"/>
          </w:tcPr>
          <w:p w14:paraId="43D6B1D6" w14:textId="77777777" w:rsidR="00A71094" w:rsidRPr="00CA5850" w:rsidRDefault="00A71094" w:rsidP="003D3DB6">
            <w:pPr>
              <w:tabs>
                <w:tab w:val="left" w:pos="1194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5" w:type="dxa"/>
            <w:gridSpan w:val="5"/>
          </w:tcPr>
          <w:p w14:paraId="17DBC151" w14:textId="77777777" w:rsidR="00A71094" w:rsidRPr="00CA5850" w:rsidRDefault="00A71094" w:rsidP="003A1800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20"/>
              <w:jc w:val="left"/>
              <w:rPr>
                <w:rFonts w:cs="Arial"/>
                <w:b/>
                <w:bCs/>
                <w:spacing w:val="0"/>
              </w:rPr>
            </w:pPr>
          </w:p>
        </w:tc>
        <w:tc>
          <w:tcPr>
            <w:tcW w:w="2983" w:type="dxa"/>
            <w:gridSpan w:val="4"/>
          </w:tcPr>
          <w:p w14:paraId="6F8BD81B" w14:textId="77777777" w:rsidR="00A71094" w:rsidRPr="00CA5850" w:rsidRDefault="00A71094" w:rsidP="00A71094">
            <w:pPr>
              <w:pStyle w:val="Achievement"/>
              <w:bidi/>
              <w:spacing w:before="40" w:after="20"/>
              <w:ind w:left="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</w:tr>
      <w:tr w:rsidR="00A71094" w14:paraId="2613E9C1" w14:textId="77777777" w:rsidTr="5DEDB507">
        <w:trPr>
          <w:cantSplit/>
          <w:trHeight w:val="570"/>
        </w:trPr>
        <w:tc>
          <w:tcPr>
            <w:tcW w:w="1809" w:type="dxa"/>
            <w:vMerge/>
            <w:vAlign w:val="center"/>
          </w:tcPr>
          <w:p w14:paraId="1037B8A3" w14:textId="77777777" w:rsidR="00A71094" w:rsidRDefault="00A71094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65" w:type="dxa"/>
          </w:tcPr>
          <w:p w14:paraId="687C6DE0" w14:textId="77777777" w:rsidR="00A71094" w:rsidRPr="00CA5850" w:rsidRDefault="00A71094" w:rsidP="00A71094">
            <w:pPr>
              <w:pStyle w:val="Achievement"/>
              <w:bidi/>
              <w:spacing w:before="40" w:after="20"/>
              <w:ind w:left="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3015" w:type="dxa"/>
            <w:gridSpan w:val="5"/>
          </w:tcPr>
          <w:p w14:paraId="5B2F9378" w14:textId="77777777" w:rsidR="00A71094" w:rsidRPr="00CA5850" w:rsidRDefault="00A71094" w:rsidP="003D3DB6">
            <w:pPr>
              <w:pStyle w:val="a7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  <w:gridSpan w:val="4"/>
          </w:tcPr>
          <w:p w14:paraId="58E6DD4E" w14:textId="77777777" w:rsidR="00A71094" w:rsidRPr="00CA5850" w:rsidRDefault="00A71094" w:rsidP="00A71094">
            <w:pPr>
              <w:pStyle w:val="Achievement"/>
              <w:bidi/>
              <w:spacing w:before="40" w:after="20"/>
              <w:ind w:left="0"/>
              <w:jc w:val="left"/>
              <w:rPr>
                <w:rFonts w:cs="Arial"/>
                <w:b/>
                <w:bCs/>
                <w:spacing w:val="0"/>
                <w:rtl/>
              </w:rPr>
            </w:pPr>
          </w:p>
        </w:tc>
      </w:tr>
      <w:tr w:rsidR="00A71094" w14:paraId="7D3BEE8F" w14:textId="77777777" w:rsidTr="5DEDB507">
        <w:trPr>
          <w:cantSplit/>
          <w:trHeight w:val="570"/>
        </w:trPr>
        <w:tc>
          <w:tcPr>
            <w:tcW w:w="1809" w:type="dxa"/>
            <w:vMerge/>
            <w:vAlign w:val="center"/>
          </w:tcPr>
          <w:p w14:paraId="3B88899E" w14:textId="77777777" w:rsidR="00A71094" w:rsidRDefault="00A71094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65" w:type="dxa"/>
          </w:tcPr>
          <w:p w14:paraId="69E2BB2B" w14:textId="77777777" w:rsidR="00A71094" w:rsidRDefault="00A71094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3015" w:type="dxa"/>
            <w:gridSpan w:val="5"/>
          </w:tcPr>
          <w:p w14:paraId="57C0D796" w14:textId="77777777" w:rsidR="00A71094" w:rsidRDefault="00A71094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</w:rPr>
            </w:pPr>
          </w:p>
        </w:tc>
        <w:tc>
          <w:tcPr>
            <w:tcW w:w="2983" w:type="dxa"/>
            <w:gridSpan w:val="4"/>
          </w:tcPr>
          <w:p w14:paraId="0D142F6F" w14:textId="77777777" w:rsidR="00A71094" w:rsidRDefault="00A71094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</w:tr>
      <w:tr w:rsidR="005C2163" w14:paraId="05CCA37E" w14:textId="77777777" w:rsidTr="00D016C5">
        <w:trPr>
          <w:cantSplit/>
          <w:trHeight w:val="466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2DBECD57" w14:textId="79E0A98A" w:rsidR="005C2163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المخاطر المتوقعة</w:t>
            </w:r>
            <w:r w:rsidR="00BE5368">
              <w:rPr>
                <w:rFonts w:ascii="Arial" w:hAnsi="Arial" w:cs="Arial" w:hint="cs"/>
                <w:b/>
                <w:bCs/>
                <w:rtl/>
              </w:rPr>
              <w:t xml:space="preserve"> والتي ستؤثر على المشروع</w:t>
            </w:r>
          </w:p>
        </w:tc>
        <w:tc>
          <w:tcPr>
            <w:tcW w:w="1852" w:type="dxa"/>
            <w:gridSpan w:val="2"/>
          </w:tcPr>
          <w:p w14:paraId="19494D8B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</w:rPr>
            </w:pPr>
            <w:r w:rsidRPr="00AB4BDC">
              <w:rPr>
                <w:rFonts w:hint="cs"/>
                <w:b/>
                <w:bCs/>
                <w:i/>
                <w:iCs/>
                <w:color w:val="333399"/>
                <w:rtl/>
              </w:rPr>
              <w:t xml:space="preserve">الخطر </w:t>
            </w:r>
          </w:p>
        </w:tc>
        <w:tc>
          <w:tcPr>
            <w:tcW w:w="1213" w:type="dxa"/>
          </w:tcPr>
          <w:p w14:paraId="5063F9B4" w14:textId="0FA4B8E6" w:rsidR="005C2163" w:rsidRPr="00AB4BDC" w:rsidRDefault="004C20AA" w:rsidP="003D3DB6">
            <w:pPr>
              <w:jc w:val="center"/>
              <w:rPr>
                <w:rFonts w:ascii="Arial" w:hAnsi="Arial"/>
                <w:b/>
                <w:bCs/>
                <w:i/>
                <w:iCs/>
                <w:color w:val="333399"/>
                <w:spacing w:val="-5"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333399"/>
                <w:spacing w:val="-5"/>
                <w:rtl/>
              </w:rPr>
              <w:t>التصنيف</w:t>
            </w:r>
          </w:p>
        </w:tc>
        <w:tc>
          <w:tcPr>
            <w:tcW w:w="1532" w:type="dxa"/>
            <w:gridSpan w:val="2"/>
          </w:tcPr>
          <w:p w14:paraId="76DD7CCD" w14:textId="176C4D60" w:rsidR="005C2163" w:rsidRPr="00AB4BDC" w:rsidRDefault="004C20AA" w:rsidP="003D3DB6">
            <w:pPr>
              <w:jc w:val="center"/>
              <w:rPr>
                <w:rFonts w:ascii="Arial" w:hAnsi="Arial"/>
                <w:b/>
                <w:bCs/>
                <w:i/>
                <w:iCs/>
                <w:color w:val="333399"/>
                <w:spacing w:val="-5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color w:val="333399"/>
                <w:spacing w:val="-5"/>
                <w:rtl/>
              </w:rPr>
              <w:t>الاستجابة</w:t>
            </w:r>
          </w:p>
        </w:tc>
        <w:tc>
          <w:tcPr>
            <w:tcW w:w="1533" w:type="dxa"/>
            <w:gridSpan w:val="3"/>
          </w:tcPr>
          <w:p w14:paraId="21070723" w14:textId="4B05D1A2" w:rsidR="005C2163" w:rsidRPr="00AB4BDC" w:rsidRDefault="004C20AA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rPr>
                <w:b/>
                <w:bCs/>
                <w:i/>
                <w:iCs/>
                <w:color w:val="333399"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المسؤول</w:t>
            </w:r>
          </w:p>
        </w:tc>
        <w:tc>
          <w:tcPr>
            <w:tcW w:w="1533" w:type="dxa"/>
            <w:gridSpan w:val="2"/>
          </w:tcPr>
          <w:p w14:paraId="42AFC42D" w14:textId="53FAD66B" w:rsidR="005C2163" w:rsidRPr="00AB4BDC" w:rsidRDefault="004C20AA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rPr>
                <w:b/>
                <w:bCs/>
                <w:i/>
                <w:iCs/>
                <w:color w:val="333399"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تاريخ الاستحقاق</w:t>
            </w:r>
          </w:p>
        </w:tc>
      </w:tr>
      <w:tr w:rsidR="005C2163" w14:paraId="457153C3" w14:textId="77777777" w:rsidTr="00D016C5">
        <w:trPr>
          <w:cantSplit/>
          <w:trHeight w:val="46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2900A7E6" w14:textId="77777777" w:rsidR="005C2163" w:rsidRDefault="005C2163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52" w:type="dxa"/>
            <w:gridSpan w:val="2"/>
          </w:tcPr>
          <w:p w14:paraId="7DDEBF26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213" w:type="dxa"/>
          </w:tcPr>
          <w:p w14:paraId="5BB0C840" w14:textId="77777777" w:rsidR="005C2163" w:rsidRDefault="004C20AA" w:rsidP="004C20AA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حرج</w:t>
            </w:r>
          </w:p>
          <w:p w14:paraId="4C7253CC" w14:textId="77777777" w:rsidR="004C20AA" w:rsidRDefault="004C20AA" w:rsidP="004C20AA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عالي</w:t>
            </w:r>
          </w:p>
          <w:p w14:paraId="65581395" w14:textId="354EB414" w:rsidR="004C20AA" w:rsidRPr="00BE5368" w:rsidRDefault="004C20AA" w:rsidP="00BE5368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متوسط</w:t>
            </w:r>
          </w:p>
        </w:tc>
        <w:tc>
          <w:tcPr>
            <w:tcW w:w="1532" w:type="dxa"/>
            <w:gridSpan w:val="2"/>
          </w:tcPr>
          <w:p w14:paraId="7EF421DA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533" w:type="dxa"/>
            <w:gridSpan w:val="3"/>
          </w:tcPr>
          <w:p w14:paraId="76C3A985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533" w:type="dxa"/>
            <w:gridSpan w:val="2"/>
          </w:tcPr>
          <w:p w14:paraId="1935F128" w14:textId="1DE53995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</w:tr>
      <w:tr w:rsidR="005C2163" w14:paraId="42D5CECE" w14:textId="77777777" w:rsidTr="00D016C5">
        <w:trPr>
          <w:cantSplit/>
          <w:trHeight w:val="46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27A73D94" w14:textId="77777777" w:rsidR="005C2163" w:rsidRDefault="005C2163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52" w:type="dxa"/>
            <w:gridSpan w:val="2"/>
          </w:tcPr>
          <w:p w14:paraId="56A0114B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213" w:type="dxa"/>
          </w:tcPr>
          <w:p w14:paraId="58B7E8D1" w14:textId="77777777" w:rsidR="004C20AA" w:rsidRDefault="004C20AA" w:rsidP="004C20AA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حرج</w:t>
            </w:r>
          </w:p>
          <w:p w14:paraId="226B800E" w14:textId="77777777" w:rsidR="004C20AA" w:rsidRDefault="004C20AA" w:rsidP="004C20AA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عالي</w:t>
            </w:r>
          </w:p>
          <w:p w14:paraId="55C44D86" w14:textId="511DB1E7" w:rsidR="005C2163" w:rsidRPr="00BE5368" w:rsidRDefault="004C20AA" w:rsidP="00BE5368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متوسط</w:t>
            </w:r>
          </w:p>
        </w:tc>
        <w:tc>
          <w:tcPr>
            <w:tcW w:w="1532" w:type="dxa"/>
            <w:gridSpan w:val="2"/>
          </w:tcPr>
          <w:p w14:paraId="66DF015E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533" w:type="dxa"/>
            <w:gridSpan w:val="3"/>
          </w:tcPr>
          <w:p w14:paraId="14445E60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533" w:type="dxa"/>
            <w:gridSpan w:val="2"/>
          </w:tcPr>
          <w:p w14:paraId="55F21328" w14:textId="3B376164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</w:tr>
      <w:tr w:rsidR="005C2163" w14:paraId="7891BA39" w14:textId="77777777" w:rsidTr="00D016C5">
        <w:trPr>
          <w:cantSplit/>
          <w:trHeight w:val="46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F6B968B" w14:textId="77777777" w:rsidR="005C2163" w:rsidRDefault="005C2163" w:rsidP="003D3DB6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52" w:type="dxa"/>
            <w:gridSpan w:val="2"/>
          </w:tcPr>
          <w:p w14:paraId="6D5FBD8E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213" w:type="dxa"/>
          </w:tcPr>
          <w:p w14:paraId="2B79CC0D" w14:textId="77777777" w:rsidR="004C20AA" w:rsidRDefault="004C20AA" w:rsidP="004C20AA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حرج</w:t>
            </w:r>
          </w:p>
          <w:p w14:paraId="7A95C99D" w14:textId="77777777" w:rsidR="004C20AA" w:rsidRDefault="004C20AA" w:rsidP="004C20AA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عالي</w:t>
            </w:r>
          </w:p>
          <w:p w14:paraId="0CF7DAEA" w14:textId="10B6A0FE" w:rsidR="005C2163" w:rsidRPr="00BE5368" w:rsidRDefault="004C20AA" w:rsidP="00BE5368">
            <w:pPr>
              <w:pStyle w:val="Achievement"/>
              <w:numPr>
                <w:ilvl w:val="0"/>
                <w:numId w:val="26"/>
              </w:numPr>
              <w:bidi/>
              <w:spacing w:before="40" w:after="20"/>
              <w:ind w:left="355" w:hanging="294"/>
              <w:jc w:val="left"/>
              <w:rPr>
                <w:b/>
                <w:bCs/>
                <w:i/>
                <w:iCs/>
                <w:color w:val="333399"/>
                <w:rtl/>
              </w:rPr>
            </w:pPr>
            <w:r>
              <w:rPr>
                <w:rFonts w:hint="cs"/>
                <w:b/>
                <w:bCs/>
                <w:i/>
                <w:iCs/>
                <w:color w:val="333399"/>
                <w:rtl/>
              </w:rPr>
              <w:t>متوسط</w:t>
            </w:r>
          </w:p>
        </w:tc>
        <w:tc>
          <w:tcPr>
            <w:tcW w:w="1532" w:type="dxa"/>
            <w:gridSpan w:val="2"/>
          </w:tcPr>
          <w:p w14:paraId="1B95F86F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533" w:type="dxa"/>
            <w:gridSpan w:val="3"/>
          </w:tcPr>
          <w:p w14:paraId="6368815B" w14:textId="77777777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  <w:tc>
          <w:tcPr>
            <w:tcW w:w="1533" w:type="dxa"/>
            <w:gridSpan w:val="2"/>
          </w:tcPr>
          <w:p w14:paraId="7D7B26F0" w14:textId="01A68C44" w:rsidR="005C2163" w:rsidRPr="00AB4BDC" w:rsidRDefault="005C2163" w:rsidP="003D3DB6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b/>
                <w:bCs/>
                <w:i/>
                <w:iCs/>
                <w:color w:val="333399"/>
                <w:rtl/>
              </w:rPr>
            </w:pPr>
          </w:p>
        </w:tc>
      </w:tr>
      <w:tr w:rsidR="00121B3E" w14:paraId="476C77C1" w14:textId="77777777" w:rsidTr="00121B3E">
        <w:trPr>
          <w:cantSplit/>
          <w:trHeight w:val="318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0C136CF1" w14:textId="0E5599A0" w:rsidR="00121B3E" w:rsidRDefault="00121B3E" w:rsidP="00585CF1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مخرجات المشروع</w:t>
            </w:r>
          </w:p>
        </w:tc>
        <w:tc>
          <w:tcPr>
            <w:tcW w:w="7663" w:type="dxa"/>
            <w:gridSpan w:val="10"/>
          </w:tcPr>
          <w:p w14:paraId="7FAAB405" w14:textId="77777777" w:rsidR="00121B3E" w:rsidRDefault="00121B3E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  <w:p w14:paraId="1683C1D7" w14:textId="7CEF33FF" w:rsidR="00D42862" w:rsidRPr="00AC22D7" w:rsidRDefault="00D42862" w:rsidP="00D42862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121B3E" w14:paraId="32D0F638" w14:textId="77777777" w:rsidTr="000B122C">
        <w:trPr>
          <w:cantSplit/>
          <w:trHeight w:val="318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04D7B34" w14:textId="77777777" w:rsidR="00121B3E" w:rsidRDefault="00121B3E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663" w:type="dxa"/>
            <w:gridSpan w:val="10"/>
          </w:tcPr>
          <w:p w14:paraId="096C2616" w14:textId="77777777" w:rsidR="00121B3E" w:rsidRDefault="00121B3E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  <w:p w14:paraId="377C3383" w14:textId="52C923B8" w:rsidR="00D42862" w:rsidRPr="00AC22D7" w:rsidRDefault="00D42862" w:rsidP="00D42862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121B3E" w14:paraId="7390FC13" w14:textId="77777777" w:rsidTr="000B122C">
        <w:trPr>
          <w:cantSplit/>
          <w:trHeight w:val="318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5E6A559E" w14:textId="77777777" w:rsidR="00121B3E" w:rsidRDefault="00121B3E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663" w:type="dxa"/>
            <w:gridSpan w:val="10"/>
          </w:tcPr>
          <w:p w14:paraId="657300C7" w14:textId="77777777" w:rsidR="00121B3E" w:rsidRDefault="00121B3E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  <w:p w14:paraId="5D73C560" w14:textId="77777777" w:rsidR="00D42862" w:rsidRDefault="00D42862" w:rsidP="00D42862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  <w:p w14:paraId="30637BCC" w14:textId="07F1AC83" w:rsidR="00D42862" w:rsidRPr="00AC22D7" w:rsidRDefault="00D42862" w:rsidP="00D42862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AC22D7" w14:paraId="16E59446" w14:textId="77777777" w:rsidTr="00D016C5">
        <w:trPr>
          <w:cantSplit/>
          <w:trHeight w:val="208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78BEFD2A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27A76422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1495F30C" w14:textId="77777777" w:rsidR="00AC22D7" w:rsidRDefault="00AC22D7" w:rsidP="003A1800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الأثر المتوقع من المشروع</w:t>
            </w:r>
          </w:p>
          <w:p w14:paraId="49206A88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  <w:p w14:paraId="67B7A70C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73" w:type="dxa"/>
            <w:gridSpan w:val="4"/>
            <w:vMerge w:val="restart"/>
            <w:shd w:val="clear" w:color="auto" w:fill="F2F2F2" w:themeFill="background1" w:themeFillShade="F2"/>
          </w:tcPr>
          <w:p w14:paraId="013449BA" w14:textId="77777777" w:rsidR="00AC22D7" w:rsidRPr="00AC22D7" w:rsidRDefault="00AC22D7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C22D7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الأثر </w:t>
            </w:r>
          </w:p>
        </w:tc>
        <w:tc>
          <w:tcPr>
            <w:tcW w:w="3690" w:type="dxa"/>
            <w:gridSpan w:val="6"/>
            <w:shd w:val="clear" w:color="auto" w:fill="F2F2F2" w:themeFill="background1" w:themeFillShade="F2"/>
          </w:tcPr>
          <w:p w14:paraId="398ECD0B" w14:textId="77777777" w:rsidR="00AC22D7" w:rsidRPr="00AC22D7" w:rsidRDefault="00AC22D7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C22D7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مستوى الأثر </w:t>
            </w:r>
          </w:p>
        </w:tc>
      </w:tr>
      <w:tr w:rsidR="00AC22D7" w14:paraId="2D5996DE" w14:textId="77777777" w:rsidTr="00D016C5">
        <w:trPr>
          <w:cantSplit/>
          <w:trHeight w:val="240"/>
        </w:trPr>
        <w:tc>
          <w:tcPr>
            <w:tcW w:w="1809" w:type="dxa"/>
            <w:vMerge/>
            <w:vAlign w:val="center"/>
          </w:tcPr>
          <w:p w14:paraId="71887C79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73" w:type="dxa"/>
            <w:gridSpan w:val="4"/>
            <w:vMerge/>
            <w:shd w:val="clear" w:color="auto" w:fill="F2F2F2" w:themeFill="background1" w:themeFillShade="F2"/>
          </w:tcPr>
          <w:p w14:paraId="3B7FD67C" w14:textId="77777777" w:rsidR="00AC22D7" w:rsidRPr="00AC22D7" w:rsidRDefault="00AC22D7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050" w:type="dxa"/>
            <w:gridSpan w:val="3"/>
            <w:shd w:val="clear" w:color="auto" w:fill="F2F2F2" w:themeFill="background1" w:themeFillShade="F2"/>
          </w:tcPr>
          <w:p w14:paraId="78AF6CBE" w14:textId="77777777" w:rsidR="00AC22D7" w:rsidRPr="00AC22D7" w:rsidRDefault="00AC22D7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C22D7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قريب الأمد </w:t>
            </w:r>
          </w:p>
        </w:tc>
        <w:tc>
          <w:tcPr>
            <w:tcW w:w="1225" w:type="dxa"/>
            <w:gridSpan w:val="2"/>
            <w:shd w:val="clear" w:color="auto" w:fill="F2F2F2" w:themeFill="background1" w:themeFillShade="F2"/>
          </w:tcPr>
          <w:p w14:paraId="1243DDD5" w14:textId="77777777" w:rsidR="00AC22D7" w:rsidRPr="00AC22D7" w:rsidRDefault="00AC22D7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C22D7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متوسط الأمد 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0CEEB406" w14:textId="77777777" w:rsidR="00AC22D7" w:rsidRPr="00AC22D7" w:rsidRDefault="00AC22D7" w:rsidP="00AC22D7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C22D7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بعيد الأمد </w:t>
            </w:r>
          </w:p>
        </w:tc>
      </w:tr>
      <w:tr w:rsidR="00AC22D7" w14:paraId="38D6B9B6" w14:textId="77777777" w:rsidTr="000346AC">
        <w:trPr>
          <w:cantSplit/>
          <w:trHeight w:val="495"/>
        </w:trPr>
        <w:tc>
          <w:tcPr>
            <w:tcW w:w="1809" w:type="dxa"/>
            <w:vMerge/>
            <w:vAlign w:val="center"/>
          </w:tcPr>
          <w:p w14:paraId="22F860BB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73" w:type="dxa"/>
            <w:gridSpan w:val="4"/>
          </w:tcPr>
          <w:p w14:paraId="698536F5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050" w:type="dxa"/>
            <w:gridSpan w:val="3"/>
          </w:tcPr>
          <w:p w14:paraId="7BC1BAF2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225" w:type="dxa"/>
            <w:gridSpan w:val="2"/>
          </w:tcPr>
          <w:p w14:paraId="61C988F9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415" w:type="dxa"/>
          </w:tcPr>
          <w:p w14:paraId="3B22BB7D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</w:tr>
      <w:tr w:rsidR="00AC22D7" w14:paraId="17B246DD" w14:textId="77777777" w:rsidTr="000346AC">
        <w:trPr>
          <w:cantSplit/>
          <w:trHeight w:val="360"/>
        </w:trPr>
        <w:tc>
          <w:tcPr>
            <w:tcW w:w="1809" w:type="dxa"/>
            <w:vMerge/>
            <w:vAlign w:val="center"/>
          </w:tcPr>
          <w:p w14:paraId="6BF89DA3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73" w:type="dxa"/>
            <w:gridSpan w:val="4"/>
          </w:tcPr>
          <w:p w14:paraId="5C3E0E74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050" w:type="dxa"/>
            <w:gridSpan w:val="3"/>
          </w:tcPr>
          <w:p w14:paraId="66A1FAB9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225" w:type="dxa"/>
            <w:gridSpan w:val="2"/>
          </w:tcPr>
          <w:p w14:paraId="76BB753C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415" w:type="dxa"/>
          </w:tcPr>
          <w:p w14:paraId="513DA1E0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</w:tr>
      <w:tr w:rsidR="00AC22D7" w14:paraId="75CAC6F5" w14:textId="77777777" w:rsidTr="000346AC">
        <w:trPr>
          <w:cantSplit/>
          <w:trHeight w:val="405"/>
        </w:trPr>
        <w:tc>
          <w:tcPr>
            <w:tcW w:w="1809" w:type="dxa"/>
            <w:vMerge/>
            <w:vAlign w:val="center"/>
          </w:tcPr>
          <w:p w14:paraId="66060428" w14:textId="77777777" w:rsidR="00AC22D7" w:rsidRDefault="00AC22D7" w:rsidP="003A1800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73" w:type="dxa"/>
            <w:gridSpan w:val="4"/>
          </w:tcPr>
          <w:p w14:paraId="1D0656FE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050" w:type="dxa"/>
            <w:gridSpan w:val="3"/>
          </w:tcPr>
          <w:p w14:paraId="7B37605A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225" w:type="dxa"/>
            <w:gridSpan w:val="2"/>
          </w:tcPr>
          <w:p w14:paraId="394798F2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  <w:tc>
          <w:tcPr>
            <w:tcW w:w="1415" w:type="dxa"/>
          </w:tcPr>
          <w:p w14:paraId="3889A505" w14:textId="77777777" w:rsidR="00AC22D7" w:rsidRDefault="00AC22D7" w:rsidP="00A71094">
            <w:pPr>
              <w:pStyle w:val="Achievement"/>
              <w:bidi/>
              <w:spacing w:before="40" w:after="20"/>
              <w:ind w:left="0"/>
              <w:jc w:val="left"/>
              <w:rPr>
                <w:i/>
                <w:iCs/>
                <w:color w:val="333399"/>
                <w:rtl/>
              </w:rPr>
            </w:pPr>
          </w:p>
        </w:tc>
      </w:tr>
    </w:tbl>
    <w:p w14:paraId="400EDD47" w14:textId="77777777" w:rsidR="00A96108" w:rsidRDefault="00A96108">
      <w:pPr>
        <w:bidi/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32"/>
        <w:gridCol w:w="383"/>
        <w:gridCol w:w="1150"/>
        <w:gridCol w:w="766"/>
        <w:gridCol w:w="1141"/>
        <w:gridCol w:w="775"/>
        <w:gridCol w:w="1916"/>
      </w:tblGrid>
      <w:tr w:rsidR="004C20AA" w14:paraId="3F35181C" w14:textId="77777777" w:rsidTr="00696608">
        <w:trPr>
          <w:cantSplit/>
          <w:trHeight w:val="327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330DB5C6" w14:textId="77777777" w:rsidR="004C20AA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فريق العمل  </w:t>
            </w:r>
          </w:p>
        </w:tc>
        <w:tc>
          <w:tcPr>
            <w:tcW w:w="1915" w:type="dxa"/>
            <w:gridSpan w:val="2"/>
            <w:shd w:val="clear" w:color="auto" w:fill="F2F2F2" w:themeFill="background1" w:themeFillShade="F2"/>
          </w:tcPr>
          <w:p w14:paraId="12768012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الاسم</w:t>
            </w:r>
          </w:p>
        </w:tc>
        <w:tc>
          <w:tcPr>
            <w:tcW w:w="1916" w:type="dxa"/>
            <w:gridSpan w:val="2"/>
            <w:shd w:val="clear" w:color="auto" w:fill="F2F2F2" w:themeFill="background1" w:themeFillShade="F2"/>
          </w:tcPr>
          <w:p w14:paraId="5B9477CF" w14:textId="7DEC140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1916" w:type="dxa"/>
            <w:gridSpan w:val="2"/>
            <w:shd w:val="clear" w:color="auto" w:fill="F2F2F2" w:themeFill="background1" w:themeFillShade="F2"/>
          </w:tcPr>
          <w:p w14:paraId="69C531CA" w14:textId="1EE44033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الدور في المشروع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14:paraId="4A404CA2" w14:textId="5BE2610F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البريد الالكتروني</w:t>
            </w:r>
          </w:p>
        </w:tc>
      </w:tr>
      <w:tr w:rsidR="004C20AA" w14:paraId="726945D7" w14:textId="77777777" w:rsidTr="00D016C5">
        <w:trPr>
          <w:cantSplit/>
          <w:trHeight w:val="32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049C0495" w14:textId="77777777" w:rsidR="004C20AA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14:paraId="7F9BFAF6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DF7A90E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411D30F6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068754F" w14:textId="4F4E0829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4C20AA" w14:paraId="68059DE5" w14:textId="77777777" w:rsidTr="00D016C5">
        <w:trPr>
          <w:cantSplit/>
          <w:trHeight w:val="32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BA949E8" w14:textId="77777777" w:rsidR="004C20AA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14:paraId="3E48FEAC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15EDD56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7F5DDF57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38852C6A" w14:textId="0FC2C695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4C20AA" w14:paraId="676FC5C3" w14:textId="77777777" w:rsidTr="00D016C5">
        <w:trPr>
          <w:cantSplit/>
          <w:trHeight w:val="32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3A874DA8" w14:textId="77777777" w:rsidR="004C20AA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14:paraId="11C374E2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267B98E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0463096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3BAFC59" w14:textId="02EE79CE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4C20AA" w14:paraId="6310CC4D" w14:textId="77777777" w:rsidTr="00D016C5">
        <w:trPr>
          <w:cantSplit/>
          <w:trHeight w:val="32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4602A52D" w14:textId="77777777" w:rsidR="004C20AA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14:paraId="615D678B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575A2EFD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9C9848A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6E87994B" w14:textId="67D494CD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4C20AA" w14:paraId="2288E91D" w14:textId="77777777" w:rsidTr="00D016C5">
        <w:trPr>
          <w:cantSplit/>
          <w:trHeight w:val="32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67AA222" w14:textId="77777777" w:rsidR="004C20AA" w:rsidRDefault="004C20AA" w:rsidP="004C20AA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14:paraId="5C122B82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401BF9D6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C4C57E5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79AAA500" w14:textId="165BD54A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4C20AA" w14:paraId="22533AFC" w14:textId="77777777" w:rsidTr="005C2163">
        <w:trPr>
          <w:cantSplit/>
          <w:trHeight w:val="380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097EE55F" w14:textId="77777777" w:rsidR="004C20AA" w:rsidRDefault="004C20AA" w:rsidP="004C20AA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أصحاب العلاقة</w:t>
            </w:r>
          </w:p>
        </w:tc>
        <w:tc>
          <w:tcPr>
            <w:tcW w:w="1532" w:type="dxa"/>
          </w:tcPr>
          <w:p w14:paraId="4DCD13C4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الجهة </w:t>
            </w:r>
          </w:p>
        </w:tc>
        <w:tc>
          <w:tcPr>
            <w:tcW w:w="1533" w:type="dxa"/>
            <w:gridSpan w:val="2"/>
          </w:tcPr>
          <w:p w14:paraId="54791D9F" w14:textId="6FBD21BE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مستوى التأثير</w:t>
            </w:r>
          </w:p>
        </w:tc>
        <w:tc>
          <w:tcPr>
            <w:tcW w:w="1907" w:type="dxa"/>
            <w:gridSpan w:val="2"/>
          </w:tcPr>
          <w:p w14:paraId="68207F7C" w14:textId="761F7D19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>وصف التقاطع</w:t>
            </w:r>
          </w:p>
        </w:tc>
        <w:tc>
          <w:tcPr>
            <w:tcW w:w="2691" w:type="dxa"/>
            <w:gridSpan w:val="2"/>
          </w:tcPr>
          <w:p w14:paraId="33DA76E7" w14:textId="55526B6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 w:rsidRPr="00AB4BDC">
              <w:rPr>
                <w:rFonts w:hint="cs"/>
                <w:b/>
                <w:bCs/>
                <w:color w:val="333399"/>
                <w:sz w:val="22"/>
                <w:szCs w:val="22"/>
                <w:rtl/>
              </w:rPr>
              <w:t xml:space="preserve">كيف يتم تحقيق توقعاتهم </w:t>
            </w:r>
          </w:p>
        </w:tc>
      </w:tr>
      <w:tr w:rsidR="004C20AA" w14:paraId="33CF8812" w14:textId="77777777" w:rsidTr="005C2163">
        <w:trPr>
          <w:cantSplit/>
          <w:trHeight w:val="380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0F5478C6" w14:textId="77777777" w:rsidR="004C20AA" w:rsidRDefault="004C20AA" w:rsidP="004C20AA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32" w:type="dxa"/>
          </w:tcPr>
          <w:p w14:paraId="4696B38C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533" w:type="dxa"/>
            <w:gridSpan w:val="2"/>
          </w:tcPr>
          <w:p w14:paraId="69792FED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 w:hint="cs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عالي</w:t>
            </w:r>
          </w:p>
          <w:p w14:paraId="535E02AC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 w:hint="cs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متوسط</w:t>
            </w:r>
          </w:p>
          <w:p w14:paraId="1E72D076" w14:textId="3E9F1F5A" w:rsidR="004C20AA" w:rsidRPr="00AB4BDC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b/>
                <w:bCs/>
                <w:color w:val="333399"/>
                <w:rtl/>
              </w:rPr>
            </w:pPr>
            <w:r w:rsidRPr="005C2163">
              <w:rPr>
                <w:rFonts w:asciiTheme="majorBidi" w:hAnsiTheme="majorBidi" w:cstheme="majorBidi" w:hint="cs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ضعيف</w:t>
            </w:r>
          </w:p>
        </w:tc>
        <w:tc>
          <w:tcPr>
            <w:tcW w:w="1907" w:type="dxa"/>
            <w:gridSpan w:val="2"/>
            <w:vAlign w:val="center"/>
          </w:tcPr>
          <w:p w14:paraId="64949005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الجهة مؤثرة </w:t>
            </w:r>
          </w:p>
          <w:p w14:paraId="3265EAEE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متأثرة</w:t>
            </w:r>
          </w:p>
          <w:p w14:paraId="0AF28182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مستلمة لمخرج</w:t>
            </w:r>
          </w:p>
          <w:p w14:paraId="02E8BE23" w14:textId="77777777" w:rsidR="00585CF1" w:rsidRDefault="004C20AA" w:rsidP="00585CF1">
            <w:pPr>
              <w:pStyle w:val="a7"/>
              <w:numPr>
                <w:ilvl w:val="0"/>
                <w:numId w:val="25"/>
              </w:numPr>
              <w:tabs>
                <w:tab w:val="left" w:pos="218"/>
              </w:tabs>
              <w:bidi/>
              <w:spacing w:after="0"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حاكمة للعمل</w:t>
            </w:r>
          </w:p>
          <w:p w14:paraId="35B40719" w14:textId="539B2BB6" w:rsidR="004C20AA" w:rsidRPr="00585CF1" w:rsidRDefault="004C20AA" w:rsidP="00585CF1">
            <w:pPr>
              <w:pStyle w:val="a7"/>
              <w:numPr>
                <w:ilvl w:val="0"/>
                <w:numId w:val="25"/>
              </w:numPr>
              <w:tabs>
                <w:tab w:val="left" w:pos="218"/>
              </w:tabs>
              <w:bidi/>
              <w:spacing w:after="0"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CF1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يلزم موافقة الجهة</w:t>
            </w:r>
          </w:p>
        </w:tc>
        <w:tc>
          <w:tcPr>
            <w:tcW w:w="2691" w:type="dxa"/>
            <w:gridSpan w:val="2"/>
          </w:tcPr>
          <w:p w14:paraId="36AA06B1" w14:textId="6E121403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  <w:tr w:rsidR="004C20AA" w14:paraId="4CCDC1E1" w14:textId="77777777" w:rsidTr="002119E1">
        <w:trPr>
          <w:cantSplit/>
          <w:trHeight w:val="380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3BA3F73A" w14:textId="77777777" w:rsidR="004C20AA" w:rsidRDefault="004C20AA" w:rsidP="004C20AA">
            <w:pPr>
              <w:widowControl w:val="0"/>
              <w:bidi/>
              <w:spacing w:before="40" w:after="2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32" w:type="dxa"/>
          </w:tcPr>
          <w:p w14:paraId="14B1AA7D" w14:textId="77777777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  <w:tc>
          <w:tcPr>
            <w:tcW w:w="1533" w:type="dxa"/>
            <w:gridSpan w:val="2"/>
          </w:tcPr>
          <w:p w14:paraId="143906A7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 w:hint="cs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عالي</w:t>
            </w:r>
          </w:p>
          <w:p w14:paraId="3D3223C2" w14:textId="77777777" w:rsidR="00585CF1" w:rsidRDefault="004C20AA" w:rsidP="00585CF1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 w:hint="cs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متوسط</w:t>
            </w:r>
          </w:p>
          <w:p w14:paraId="7EE64D0E" w14:textId="27673392" w:rsidR="004C20AA" w:rsidRPr="00585CF1" w:rsidRDefault="004C20AA" w:rsidP="00585CF1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CF1">
              <w:rPr>
                <w:rFonts w:asciiTheme="majorBidi" w:hAnsiTheme="majorBidi" w:cstheme="majorBidi" w:hint="cs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ضعيف</w:t>
            </w:r>
          </w:p>
        </w:tc>
        <w:tc>
          <w:tcPr>
            <w:tcW w:w="1907" w:type="dxa"/>
            <w:gridSpan w:val="2"/>
            <w:vAlign w:val="center"/>
          </w:tcPr>
          <w:p w14:paraId="4F73B578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الجهة مؤثرة </w:t>
            </w:r>
          </w:p>
          <w:p w14:paraId="25058A5F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-1057"/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متأثرة</w:t>
            </w:r>
          </w:p>
          <w:p w14:paraId="609A26D1" w14:textId="77777777" w:rsidR="004C20AA" w:rsidRPr="005C2163" w:rsidRDefault="004C20AA" w:rsidP="004C20AA">
            <w:pPr>
              <w:pStyle w:val="a7"/>
              <w:numPr>
                <w:ilvl w:val="0"/>
                <w:numId w:val="25"/>
              </w:numPr>
              <w:tabs>
                <w:tab w:val="left" w:pos="218"/>
              </w:tabs>
              <w:bidi/>
              <w:spacing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مستلمة لمخرج</w:t>
            </w:r>
          </w:p>
          <w:p w14:paraId="74AAD7CA" w14:textId="77777777" w:rsidR="00585CF1" w:rsidRDefault="004C20AA" w:rsidP="00585CF1">
            <w:pPr>
              <w:pStyle w:val="a7"/>
              <w:numPr>
                <w:ilvl w:val="0"/>
                <w:numId w:val="25"/>
              </w:numPr>
              <w:tabs>
                <w:tab w:val="left" w:pos="218"/>
              </w:tabs>
              <w:bidi/>
              <w:spacing w:after="0"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C2163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حاكمة للعمل</w:t>
            </w:r>
          </w:p>
          <w:p w14:paraId="64271582" w14:textId="39E08068" w:rsidR="004C20AA" w:rsidRPr="00585CF1" w:rsidRDefault="004C20AA" w:rsidP="00585CF1">
            <w:pPr>
              <w:pStyle w:val="a7"/>
              <w:numPr>
                <w:ilvl w:val="0"/>
                <w:numId w:val="25"/>
              </w:numPr>
              <w:tabs>
                <w:tab w:val="left" w:pos="218"/>
              </w:tabs>
              <w:bidi/>
              <w:spacing w:after="0" w:line="256" w:lineRule="auto"/>
              <w:ind w:hanging="817"/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CF1">
              <w:rPr>
                <w:rFonts w:asciiTheme="majorBidi" w:hAnsiTheme="majorBidi" w:cstheme="majorBidi"/>
                <w:bCs/>
                <w:color w:val="000000" w:themeColor="text1"/>
                <w:sz w:val="18"/>
                <w:szCs w:val="1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يلزم موافقة الجهة</w:t>
            </w:r>
          </w:p>
        </w:tc>
        <w:tc>
          <w:tcPr>
            <w:tcW w:w="2691" w:type="dxa"/>
            <w:gridSpan w:val="2"/>
          </w:tcPr>
          <w:p w14:paraId="1C503A00" w14:textId="6B00B1CB" w:rsidR="004C20AA" w:rsidRPr="00AB4BDC" w:rsidRDefault="004C20AA" w:rsidP="004C20AA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b/>
                <w:bCs/>
                <w:color w:val="333399"/>
                <w:sz w:val="22"/>
                <w:szCs w:val="22"/>
                <w:rtl/>
              </w:rPr>
            </w:pPr>
          </w:p>
        </w:tc>
      </w:tr>
    </w:tbl>
    <w:p w14:paraId="05709C04" w14:textId="54E3B947" w:rsidR="003C42BD" w:rsidRDefault="003C42BD" w:rsidP="003C42BD">
      <w:pPr>
        <w:bidi/>
        <w:rPr>
          <w:rtl/>
        </w:rPr>
      </w:pPr>
    </w:p>
    <w:p w14:paraId="3F47B94D" w14:textId="3D9C9704" w:rsidR="00D42862" w:rsidRDefault="00D42862" w:rsidP="00D42862">
      <w:pPr>
        <w:bidi/>
        <w:rPr>
          <w:rtl/>
        </w:rPr>
      </w:pPr>
    </w:p>
    <w:p w14:paraId="3B5A3857" w14:textId="0F302AD0" w:rsidR="00D42862" w:rsidRDefault="00D42862" w:rsidP="00D42862">
      <w:pPr>
        <w:bidi/>
        <w:rPr>
          <w:rtl/>
        </w:rPr>
      </w:pPr>
    </w:p>
    <w:p w14:paraId="45E732CC" w14:textId="51948FA7" w:rsidR="00D42862" w:rsidRDefault="00D42862" w:rsidP="00D42862">
      <w:pPr>
        <w:bidi/>
        <w:rPr>
          <w:rtl/>
        </w:rPr>
      </w:pPr>
    </w:p>
    <w:p w14:paraId="4B57E7D0" w14:textId="0664F0DB" w:rsidR="00D42862" w:rsidRDefault="00D42862" w:rsidP="00D42862">
      <w:pPr>
        <w:bidi/>
        <w:rPr>
          <w:rtl/>
        </w:rPr>
      </w:pPr>
    </w:p>
    <w:p w14:paraId="6978B050" w14:textId="5610D416" w:rsidR="00D42862" w:rsidRDefault="00D42862" w:rsidP="00D42862">
      <w:pPr>
        <w:bidi/>
        <w:rPr>
          <w:rtl/>
        </w:rPr>
      </w:pPr>
    </w:p>
    <w:p w14:paraId="5EA546D4" w14:textId="059B1001" w:rsidR="00D42862" w:rsidRDefault="00D42862" w:rsidP="00D42862">
      <w:pPr>
        <w:bidi/>
        <w:rPr>
          <w:rtl/>
        </w:rPr>
      </w:pPr>
    </w:p>
    <w:p w14:paraId="28C1B9CD" w14:textId="2B01B33C" w:rsidR="00D42862" w:rsidRDefault="00D42862" w:rsidP="00D42862">
      <w:pPr>
        <w:bidi/>
        <w:rPr>
          <w:rtl/>
        </w:rPr>
      </w:pPr>
    </w:p>
    <w:p w14:paraId="7B45BC64" w14:textId="3D593FFD" w:rsidR="00D42862" w:rsidRDefault="00D42862" w:rsidP="00D42862">
      <w:pPr>
        <w:bidi/>
        <w:rPr>
          <w:rtl/>
        </w:rPr>
      </w:pPr>
    </w:p>
    <w:p w14:paraId="23F8A9E6" w14:textId="77777777" w:rsidR="00D42862" w:rsidRDefault="00D42862" w:rsidP="00D42862">
      <w:pPr>
        <w:bidi/>
        <w:rPr>
          <w:rtl/>
        </w:rPr>
      </w:pPr>
      <w:bookmarkStart w:id="0" w:name="_GoBack"/>
      <w:bookmarkEnd w:id="0"/>
    </w:p>
    <w:p w14:paraId="6401C2B8" w14:textId="77777777" w:rsidR="00363DE1" w:rsidRDefault="00363DE1" w:rsidP="00363DE1">
      <w:pPr>
        <w:bidi/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13"/>
        <w:gridCol w:w="992"/>
        <w:gridCol w:w="1276"/>
        <w:gridCol w:w="1982"/>
      </w:tblGrid>
      <w:tr w:rsidR="00A96108" w:rsidRPr="000A61E0" w14:paraId="6924A92E" w14:textId="77777777" w:rsidTr="004C4311">
        <w:trPr>
          <w:cantSplit/>
          <w:trHeight w:val="720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76FA12A5" w14:textId="77777777" w:rsidR="00A96108" w:rsidRPr="000A61E0" w:rsidRDefault="00A96108" w:rsidP="004C4311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</w:rPr>
            </w:pPr>
            <w:r w:rsidRPr="000A61E0">
              <w:rPr>
                <w:rFonts w:cs="mohammad bold art 1"/>
                <w:rtl/>
              </w:rPr>
              <w:t>الميزانية التقديرية</w:t>
            </w:r>
          </w:p>
        </w:tc>
        <w:tc>
          <w:tcPr>
            <w:tcW w:w="3413" w:type="dxa"/>
            <w:vAlign w:val="bottom"/>
          </w:tcPr>
          <w:p w14:paraId="72AA2C04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</w:rPr>
            </w:pPr>
            <w:r>
              <w:rPr>
                <w:rFonts w:cs="mohammad bold art 1" w:hint="cs"/>
                <w:color w:val="333399"/>
                <w:sz w:val="22"/>
                <w:szCs w:val="22"/>
                <w:rtl/>
              </w:rPr>
              <w:t>البيان</w:t>
            </w:r>
          </w:p>
        </w:tc>
        <w:tc>
          <w:tcPr>
            <w:tcW w:w="992" w:type="dxa"/>
            <w:vAlign w:val="bottom"/>
          </w:tcPr>
          <w:p w14:paraId="05677AD6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</w:rPr>
            </w:pPr>
            <w:r>
              <w:rPr>
                <w:rFonts w:cs="mohammad bold art 1" w:hint="cs"/>
                <w:color w:val="333399"/>
                <w:sz w:val="22"/>
                <w:szCs w:val="22"/>
                <w:rtl/>
              </w:rPr>
              <w:t>العدد</w:t>
            </w:r>
          </w:p>
        </w:tc>
        <w:tc>
          <w:tcPr>
            <w:tcW w:w="1276" w:type="dxa"/>
            <w:vAlign w:val="bottom"/>
          </w:tcPr>
          <w:p w14:paraId="6DE00E13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</w:rPr>
            </w:pPr>
            <w:r>
              <w:rPr>
                <w:rFonts w:cs="mohammad bold art 1" w:hint="cs"/>
                <w:color w:val="333399"/>
                <w:sz w:val="22"/>
                <w:szCs w:val="22"/>
                <w:rtl/>
              </w:rPr>
              <w:t>التكلفة</w:t>
            </w:r>
          </w:p>
        </w:tc>
        <w:tc>
          <w:tcPr>
            <w:tcW w:w="1982" w:type="dxa"/>
            <w:vAlign w:val="bottom"/>
          </w:tcPr>
          <w:p w14:paraId="4788E0CB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</w:rPr>
            </w:pPr>
            <w:r>
              <w:rPr>
                <w:rFonts w:cs="mohammad bold art 1" w:hint="cs"/>
                <w:color w:val="333399"/>
                <w:sz w:val="22"/>
                <w:szCs w:val="22"/>
                <w:rtl/>
              </w:rPr>
              <w:t>الإجمالي</w:t>
            </w:r>
          </w:p>
        </w:tc>
      </w:tr>
      <w:tr w:rsidR="00A96108" w:rsidRPr="000A61E0" w14:paraId="59C31B4F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3E7B36F5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17F82867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32B144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01C739E0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5303F461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2587DF2E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2CFB9006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49D1065A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D922B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  <w:tc>
          <w:tcPr>
            <w:tcW w:w="1276" w:type="dxa"/>
            <w:vAlign w:val="center"/>
          </w:tcPr>
          <w:p w14:paraId="1F0D75E8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6271098A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6AAFC218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6889BEB3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0765D4D0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A1E5BC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5F743A7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19EB15CB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38678214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73B5F925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2723E5E5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3759EF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81F434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41822237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7DF7B190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75F61AE5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7D72B707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E480DA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300808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76B0F6C4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62298945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2263E4F7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6D5390C0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4F85B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cs="mohammad bold art 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189666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  <w:tc>
          <w:tcPr>
            <w:tcW w:w="1982" w:type="dxa"/>
            <w:vAlign w:val="center"/>
          </w:tcPr>
          <w:p w14:paraId="6A4E8AA3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085455AC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6E841825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5C9F3BDA" w14:textId="77777777" w:rsidR="00A96108" w:rsidRPr="000A61E0" w:rsidRDefault="00A96108" w:rsidP="004C4311">
            <w:pPr>
              <w:spacing w:after="0"/>
              <w:jc w:val="center"/>
              <w:rPr>
                <w:rFonts w:ascii="Arial" w:hAnsi="Arial" w:cs="mohammad bold art 1"/>
                <w:lang w:val="en-US"/>
              </w:rPr>
            </w:pPr>
            <w:r w:rsidRPr="000A61E0">
              <w:rPr>
                <w:rFonts w:cs="mohammad bold art 1" w:hint="cs"/>
                <w:color w:val="333399"/>
                <w:rtl/>
              </w:rPr>
              <w:t>الإجمالي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14:paraId="63C7F023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before="40" w:after="0"/>
              <w:ind w:left="-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</w:rPr>
            </w:pPr>
          </w:p>
        </w:tc>
      </w:tr>
      <w:tr w:rsidR="00A96108" w:rsidRPr="000A61E0" w14:paraId="0707E635" w14:textId="77777777" w:rsidTr="004C4311">
        <w:trPr>
          <w:cantSplit/>
          <w:trHeight w:val="227"/>
        </w:trPr>
        <w:tc>
          <w:tcPr>
            <w:tcW w:w="1809" w:type="dxa"/>
            <w:vMerge/>
            <w:vAlign w:val="bottom"/>
          </w:tcPr>
          <w:p w14:paraId="26674AA1" w14:textId="77777777" w:rsidR="00A96108" w:rsidRPr="000A61E0" w:rsidRDefault="00A96108" w:rsidP="004C4311">
            <w:pPr>
              <w:widowControl w:val="0"/>
              <w:bidi/>
              <w:spacing w:before="40" w:after="0"/>
              <w:rPr>
                <w:rFonts w:ascii="Arial" w:hAnsi="Arial" w:cs="mohammad bold art 1"/>
                <w:rtl/>
              </w:rPr>
            </w:pPr>
          </w:p>
        </w:tc>
        <w:tc>
          <w:tcPr>
            <w:tcW w:w="3413" w:type="dxa"/>
            <w:shd w:val="clear" w:color="auto" w:fill="auto"/>
            <w:vAlign w:val="center"/>
          </w:tcPr>
          <w:p w14:paraId="63A6BD3B" w14:textId="77777777" w:rsidR="00A96108" w:rsidRPr="000A61E0" w:rsidRDefault="00A96108" w:rsidP="004C4311">
            <w:pPr>
              <w:spacing w:after="0"/>
              <w:jc w:val="center"/>
              <w:rPr>
                <w:rFonts w:cs="mohammad bold art 1"/>
                <w:color w:val="333399"/>
                <w:rtl/>
              </w:rPr>
            </w:pPr>
            <w:r w:rsidRPr="000A61E0">
              <w:rPr>
                <w:rFonts w:cs="mohammad bold art 1" w:hint="cs"/>
                <w:color w:val="333399"/>
                <w:rtl/>
              </w:rPr>
              <w:t>نسبة تشغيل 10%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14:paraId="0EB669DC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ind w:left="245"/>
              <w:jc w:val="center"/>
              <w:rPr>
                <w:rFonts w:ascii="Calibri" w:eastAsia="Calibri" w:hAnsi="Calibri" w:cs="mohammad bold art 1"/>
                <w:color w:val="000000"/>
                <w:spacing w:val="0"/>
                <w:sz w:val="22"/>
                <w:szCs w:val="22"/>
                <w:rtl/>
                <w:lang w:val="en-GB"/>
              </w:rPr>
            </w:pPr>
          </w:p>
        </w:tc>
      </w:tr>
      <w:tr w:rsidR="00A96108" w:rsidRPr="000A61E0" w14:paraId="5FF52899" w14:textId="77777777" w:rsidTr="004C4311">
        <w:trPr>
          <w:cantSplit/>
          <w:trHeight w:val="227"/>
        </w:trPr>
        <w:tc>
          <w:tcPr>
            <w:tcW w:w="5222" w:type="dxa"/>
            <w:gridSpan w:val="2"/>
            <w:shd w:val="clear" w:color="auto" w:fill="F2F2F2" w:themeFill="background1" w:themeFillShade="F2"/>
            <w:vAlign w:val="center"/>
          </w:tcPr>
          <w:p w14:paraId="55172517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jc w:val="center"/>
              <w:rPr>
                <w:rFonts w:cs="mohammad bold art 1"/>
                <w:sz w:val="22"/>
                <w:szCs w:val="22"/>
                <w:rtl/>
              </w:rPr>
            </w:pPr>
            <w:r w:rsidRPr="000A61E0">
              <w:rPr>
                <w:rFonts w:cs="mohammad bold art 1" w:hint="cs"/>
                <w:rtl/>
              </w:rPr>
              <w:t>قيمة المشروع</w:t>
            </w:r>
          </w:p>
        </w:tc>
        <w:tc>
          <w:tcPr>
            <w:tcW w:w="4250" w:type="dxa"/>
            <w:gridSpan w:val="3"/>
            <w:shd w:val="clear" w:color="auto" w:fill="auto"/>
            <w:vAlign w:val="center"/>
          </w:tcPr>
          <w:p w14:paraId="73F6D924" w14:textId="77777777" w:rsidR="00A96108" w:rsidRPr="000A61E0" w:rsidRDefault="00A96108" w:rsidP="004C4311">
            <w:pPr>
              <w:pStyle w:val="Achievement"/>
              <w:numPr>
                <w:ilvl w:val="0"/>
                <w:numId w:val="0"/>
              </w:numPr>
              <w:bidi/>
              <w:spacing w:after="0"/>
              <w:jc w:val="center"/>
              <w:rPr>
                <w:rFonts w:cs="mohammad bold art 1"/>
                <w:sz w:val="22"/>
                <w:szCs w:val="22"/>
                <w:rtl/>
              </w:rPr>
            </w:pPr>
          </w:p>
        </w:tc>
      </w:tr>
    </w:tbl>
    <w:p w14:paraId="60FA6563" w14:textId="77777777" w:rsidR="00A71094" w:rsidRDefault="00A71094" w:rsidP="00A71094">
      <w:pPr>
        <w:pStyle w:val="1"/>
        <w:keepNext w:val="0"/>
        <w:widowControl w:val="0"/>
        <w:rPr>
          <w:rtl/>
        </w:rPr>
      </w:pPr>
    </w:p>
    <w:p w14:paraId="1AC5CDBE" w14:textId="77777777" w:rsidR="00A71094" w:rsidRDefault="00A71094" w:rsidP="00A71094">
      <w:pPr>
        <w:rPr>
          <w:rtl/>
        </w:rPr>
      </w:pPr>
    </w:p>
    <w:p w14:paraId="09811624" w14:textId="76D0EA8B" w:rsidR="00A71094" w:rsidRDefault="00A71094" w:rsidP="00A31401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5DEDB507">
        <w:rPr>
          <w:rFonts w:ascii="Arial" w:hAnsi="Arial" w:cs="Arial"/>
          <w:b/>
          <w:bCs/>
          <w:sz w:val="24"/>
          <w:szCs w:val="24"/>
          <w:rtl/>
        </w:rPr>
        <w:t xml:space="preserve">مدير المشروع                       </w:t>
      </w:r>
      <w:r w:rsidR="14E36752" w:rsidRPr="5DEDB507">
        <w:rPr>
          <w:rFonts w:ascii="Arial" w:hAnsi="Arial" w:cs="Arial"/>
          <w:b/>
          <w:bCs/>
          <w:sz w:val="24"/>
          <w:szCs w:val="24"/>
          <w:rtl/>
        </w:rPr>
        <w:t xml:space="preserve">  </w:t>
      </w:r>
      <w:r w:rsidRPr="5DEDB507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A31401">
        <w:rPr>
          <w:rFonts w:ascii="Arial" w:hAnsi="Arial" w:cs="Arial" w:hint="cs"/>
          <w:b/>
          <w:bCs/>
          <w:sz w:val="24"/>
          <w:szCs w:val="24"/>
          <w:rtl/>
        </w:rPr>
        <w:t>مالك المشروع</w:t>
      </w:r>
      <w:r w:rsidR="00382D69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="00DB47E2">
        <w:rPr>
          <w:rFonts w:ascii="Arial" w:hAnsi="Arial" w:cs="Arial" w:hint="cs"/>
          <w:b/>
          <w:bCs/>
          <w:sz w:val="24"/>
          <w:szCs w:val="24"/>
          <w:rtl/>
        </w:rPr>
        <w:t xml:space="preserve">     </w:t>
      </w:r>
      <w:r w:rsidR="00382D6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5DEDB507">
        <w:rPr>
          <w:rFonts w:ascii="Arial" w:hAnsi="Arial" w:cs="Arial"/>
          <w:b/>
          <w:bCs/>
          <w:sz w:val="24"/>
          <w:szCs w:val="24"/>
          <w:rtl/>
        </w:rPr>
        <w:t xml:space="preserve">        مكتب المشاريع         </w:t>
      </w:r>
      <w:r w:rsidR="00DB47E2">
        <w:rPr>
          <w:rFonts w:ascii="Arial" w:hAnsi="Arial" w:cs="Arial"/>
          <w:b/>
          <w:bCs/>
          <w:sz w:val="24"/>
          <w:szCs w:val="24"/>
          <w:rtl/>
        </w:rPr>
        <w:t xml:space="preserve">   </w:t>
      </w:r>
      <w:r w:rsidR="660A108D" w:rsidRPr="5DEDB507">
        <w:rPr>
          <w:rFonts w:ascii="Arial" w:hAnsi="Arial" w:cs="Arial"/>
          <w:b/>
          <w:bCs/>
          <w:sz w:val="24"/>
          <w:szCs w:val="24"/>
          <w:rtl/>
        </w:rPr>
        <w:t xml:space="preserve">    </w:t>
      </w:r>
      <w:r w:rsidRPr="5DEDB507">
        <w:rPr>
          <w:rFonts w:ascii="Arial" w:hAnsi="Arial" w:cs="Arial"/>
          <w:b/>
          <w:bCs/>
          <w:sz w:val="24"/>
          <w:szCs w:val="24"/>
          <w:rtl/>
        </w:rPr>
        <w:t xml:space="preserve">          نائب الأمين العام</w:t>
      </w:r>
      <w:r w:rsidRPr="5DEDB5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2D4C27" w14:textId="77777777" w:rsidR="00A71094" w:rsidRDefault="00A71094" w:rsidP="00A71094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</w:p>
    <w:p w14:paraId="3572E399" w14:textId="77777777" w:rsidR="00A71094" w:rsidRPr="00585411" w:rsidRDefault="00A71094" w:rsidP="00A71094">
      <w:pPr>
        <w:jc w:val="right"/>
      </w:pPr>
    </w:p>
    <w:p w14:paraId="0A6959E7" w14:textId="77777777" w:rsidR="006D38BA" w:rsidRPr="00CD1B13" w:rsidRDefault="00294AE0" w:rsidP="00A71094">
      <w:pPr>
        <w:rPr>
          <w:rFonts w:cs="mohammad bold art 1"/>
          <w:lang w:val="en-US"/>
        </w:rPr>
      </w:pPr>
      <w:r>
        <w:rPr>
          <w:rFonts w:cs="mohammad bold art 1" w:hint="cs"/>
          <w:rtl/>
          <w:lang w:val="en-US"/>
        </w:rPr>
        <w:t xml:space="preserve"> </w:t>
      </w:r>
    </w:p>
    <w:sectPr w:rsidR="006D38BA" w:rsidRPr="00CD1B13" w:rsidSect="00AA660D">
      <w:headerReference w:type="default" r:id="rId7"/>
      <w:pgSz w:w="11906" w:h="16838"/>
      <w:pgMar w:top="4140" w:right="1134" w:bottom="1134" w:left="1134" w:header="0" w:footer="14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F6E51" w14:textId="77777777" w:rsidR="004909BE" w:rsidRDefault="004909BE" w:rsidP="00255E3C">
      <w:pPr>
        <w:spacing w:after="0" w:line="240" w:lineRule="auto"/>
      </w:pPr>
      <w:r>
        <w:separator/>
      </w:r>
    </w:p>
  </w:endnote>
  <w:endnote w:type="continuationSeparator" w:id="0">
    <w:p w14:paraId="2B49E5E2" w14:textId="77777777" w:rsidR="004909BE" w:rsidRDefault="004909BE" w:rsidP="0025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rutiger LT Arabic 45 Ligh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79EC" w14:textId="77777777" w:rsidR="004909BE" w:rsidRDefault="004909BE" w:rsidP="00255E3C">
      <w:pPr>
        <w:spacing w:after="0" w:line="240" w:lineRule="auto"/>
      </w:pPr>
      <w:r>
        <w:separator/>
      </w:r>
    </w:p>
  </w:footnote>
  <w:footnote w:type="continuationSeparator" w:id="0">
    <w:p w14:paraId="3DD94C78" w14:textId="77777777" w:rsidR="004909BE" w:rsidRDefault="004909BE" w:rsidP="0025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18E39" w14:textId="77777777" w:rsidR="00470C26" w:rsidRPr="00AA7607" w:rsidRDefault="004B16B4" w:rsidP="004B16B4">
    <w:pPr>
      <w:pStyle w:val="a3"/>
      <w:tabs>
        <w:tab w:val="clear" w:pos="4153"/>
        <w:tab w:val="clear" w:pos="8306"/>
        <w:tab w:val="right" w:pos="9638"/>
      </w:tabs>
      <w:rPr>
        <w:rtl/>
      </w:rPr>
    </w:pPr>
    <w:r>
      <w:tab/>
    </w:r>
  </w:p>
  <w:p w14:paraId="7E75FCD0" w14:textId="77777777" w:rsidR="007D1370" w:rsidRDefault="007D1370" w:rsidP="00470C26">
    <w:pPr>
      <w:pStyle w:val="a3"/>
      <w:rPr>
        <w:sz w:val="36"/>
        <w:szCs w:val="36"/>
        <w:rtl/>
      </w:rPr>
    </w:pPr>
  </w:p>
  <w:p w14:paraId="10FDAA0E" w14:textId="77777777" w:rsidR="007D1370" w:rsidRDefault="007D1370" w:rsidP="00470C26">
    <w:pPr>
      <w:pStyle w:val="a3"/>
      <w:rPr>
        <w:sz w:val="36"/>
        <w:szCs w:val="36"/>
        <w:rtl/>
      </w:rPr>
    </w:pPr>
  </w:p>
  <w:p w14:paraId="774AF2BF" w14:textId="77777777" w:rsidR="007D1370" w:rsidRDefault="007D1370" w:rsidP="00470C26">
    <w:pPr>
      <w:pStyle w:val="a3"/>
      <w:rPr>
        <w:sz w:val="36"/>
        <w:szCs w:val="36"/>
        <w:rtl/>
      </w:rPr>
    </w:pPr>
  </w:p>
  <w:p w14:paraId="7A292896" w14:textId="77777777" w:rsidR="007D1370" w:rsidRDefault="007D1370" w:rsidP="00470C26">
    <w:pPr>
      <w:pStyle w:val="a3"/>
      <w:rPr>
        <w:sz w:val="36"/>
        <w:szCs w:val="36"/>
        <w:rtl/>
      </w:rPr>
    </w:pPr>
  </w:p>
  <w:p w14:paraId="2191599E" w14:textId="77777777" w:rsidR="007D1370" w:rsidRDefault="007D1370" w:rsidP="00470C26">
    <w:pPr>
      <w:pStyle w:val="a3"/>
      <w:rPr>
        <w:sz w:val="36"/>
        <w:szCs w:val="36"/>
        <w:rtl/>
      </w:rPr>
    </w:pPr>
  </w:p>
  <w:p w14:paraId="7673E5AE" w14:textId="77777777" w:rsidR="007D1370" w:rsidRDefault="007D1370" w:rsidP="00470C26">
    <w:pPr>
      <w:pStyle w:val="a3"/>
      <w:rPr>
        <w:sz w:val="36"/>
        <w:szCs w:val="36"/>
        <w:rtl/>
      </w:rPr>
    </w:pPr>
  </w:p>
  <w:p w14:paraId="568AAC4A" w14:textId="05B96334" w:rsidR="00560183" w:rsidRPr="007D1370" w:rsidRDefault="007D1370" w:rsidP="007B3607">
    <w:pPr>
      <w:pStyle w:val="a3"/>
      <w:jc w:val="center"/>
      <w:rPr>
        <w:b/>
        <w:bCs/>
        <w:sz w:val="34"/>
        <w:szCs w:val="34"/>
        <w:lang w:val="en-US"/>
      </w:rPr>
    </w:pPr>
    <w:r w:rsidRPr="007D1370">
      <w:rPr>
        <w:rFonts w:hint="cs"/>
        <w:b/>
        <w:bCs/>
        <w:sz w:val="48"/>
        <w:szCs w:val="48"/>
        <w:rtl/>
      </w:rPr>
      <w:t>وثيقة</w:t>
    </w:r>
    <w:r w:rsidR="0043164F">
      <w:rPr>
        <w:rFonts w:hint="cs"/>
        <w:b/>
        <w:bCs/>
        <w:sz w:val="48"/>
        <w:szCs w:val="48"/>
        <w:rtl/>
      </w:rPr>
      <w:t xml:space="preserve"> بدء</w:t>
    </w:r>
    <w:r w:rsidRPr="007D1370">
      <w:rPr>
        <w:rFonts w:hint="cs"/>
        <w:b/>
        <w:bCs/>
        <w:sz w:val="48"/>
        <w:szCs w:val="48"/>
        <w:rtl/>
      </w:rPr>
      <w:t xml:space="preserve"> المشروع  </w:t>
    </w:r>
    <w:r w:rsidRPr="007D1370">
      <w:rPr>
        <w:b/>
        <w:bCs/>
        <w:sz w:val="34"/>
        <w:szCs w:val="34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8E6"/>
    <w:multiLevelType w:val="hybridMultilevel"/>
    <w:tmpl w:val="470ACD1C"/>
    <w:lvl w:ilvl="0" w:tplc="D45C4E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3E9"/>
    <w:multiLevelType w:val="hybridMultilevel"/>
    <w:tmpl w:val="AD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CC4"/>
    <w:multiLevelType w:val="hybridMultilevel"/>
    <w:tmpl w:val="4AF4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245E"/>
    <w:multiLevelType w:val="hybridMultilevel"/>
    <w:tmpl w:val="AD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0B60"/>
    <w:multiLevelType w:val="hybridMultilevel"/>
    <w:tmpl w:val="2E8C0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6B3D"/>
    <w:multiLevelType w:val="hybridMultilevel"/>
    <w:tmpl w:val="7DCA2114"/>
    <w:lvl w:ilvl="0" w:tplc="7AF45544">
      <w:start w:val="1"/>
      <w:numFmt w:val="bullet"/>
      <w:lvlText w:val="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23760C83"/>
    <w:multiLevelType w:val="hybridMultilevel"/>
    <w:tmpl w:val="3FC4A8DE"/>
    <w:lvl w:ilvl="0" w:tplc="3E3AB758">
      <w:numFmt w:val="bullet"/>
      <w:lvlText w:val="-"/>
      <w:lvlJc w:val="left"/>
      <w:pPr>
        <w:ind w:left="611" w:hanging="360"/>
      </w:pPr>
      <w:rPr>
        <w:rFonts w:ascii="Times New Roman" w:eastAsia="Times New Roman" w:hAnsi="Times New Roman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7" w15:restartNumberingAfterBreak="0">
    <w:nsid w:val="247E3EF7"/>
    <w:multiLevelType w:val="hybridMultilevel"/>
    <w:tmpl w:val="847AB26A"/>
    <w:lvl w:ilvl="0" w:tplc="F8E64174">
      <w:start w:val="14"/>
      <w:numFmt w:val="bullet"/>
      <w:lvlText w:val="-"/>
      <w:lvlJc w:val="left"/>
      <w:pPr>
        <w:ind w:left="720" w:hanging="360"/>
      </w:pPr>
      <w:rPr>
        <w:rFonts w:ascii="Frutiger LT Arabic 45 Light" w:eastAsiaTheme="minorHAnsi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4444"/>
    <w:multiLevelType w:val="hybridMultilevel"/>
    <w:tmpl w:val="55EEFD5E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3ED83868"/>
    <w:multiLevelType w:val="hybridMultilevel"/>
    <w:tmpl w:val="5C58233A"/>
    <w:lvl w:ilvl="0" w:tplc="7AF455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149D9"/>
    <w:multiLevelType w:val="hybridMultilevel"/>
    <w:tmpl w:val="AD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B3407"/>
    <w:multiLevelType w:val="hybridMultilevel"/>
    <w:tmpl w:val="6FEABEFE"/>
    <w:lvl w:ilvl="0" w:tplc="525E3764">
      <w:start w:val="1"/>
      <w:numFmt w:val="decimal"/>
      <w:lvlText w:val="%1."/>
      <w:lvlJc w:val="left"/>
      <w:pPr>
        <w:ind w:left="720" w:hanging="360"/>
      </w:pPr>
    </w:lvl>
    <w:lvl w:ilvl="1" w:tplc="4DE6C9F6" w:tentative="1">
      <w:start w:val="1"/>
      <w:numFmt w:val="lowerLetter"/>
      <w:lvlText w:val="%2."/>
      <w:lvlJc w:val="left"/>
      <w:pPr>
        <w:ind w:left="1440" w:hanging="360"/>
      </w:pPr>
    </w:lvl>
    <w:lvl w:ilvl="2" w:tplc="883E4E50" w:tentative="1">
      <w:start w:val="1"/>
      <w:numFmt w:val="lowerRoman"/>
      <w:lvlText w:val="%3."/>
      <w:lvlJc w:val="right"/>
      <w:pPr>
        <w:ind w:left="2160" w:hanging="180"/>
      </w:pPr>
    </w:lvl>
    <w:lvl w:ilvl="3" w:tplc="E040BB2C" w:tentative="1">
      <w:start w:val="1"/>
      <w:numFmt w:val="decimal"/>
      <w:lvlText w:val="%4."/>
      <w:lvlJc w:val="left"/>
      <w:pPr>
        <w:ind w:left="2880" w:hanging="360"/>
      </w:pPr>
    </w:lvl>
    <w:lvl w:ilvl="4" w:tplc="139A3E64" w:tentative="1">
      <w:start w:val="1"/>
      <w:numFmt w:val="lowerLetter"/>
      <w:lvlText w:val="%5."/>
      <w:lvlJc w:val="left"/>
      <w:pPr>
        <w:ind w:left="3600" w:hanging="360"/>
      </w:pPr>
    </w:lvl>
    <w:lvl w:ilvl="5" w:tplc="E990C64A" w:tentative="1">
      <w:start w:val="1"/>
      <w:numFmt w:val="lowerRoman"/>
      <w:lvlText w:val="%6."/>
      <w:lvlJc w:val="right"/>
      <w:pPr>
        <w:ind w:left="4320" w:hanging="180"/>
      </w:pPr>
    </w:lvl>
    <w:lvl w:ilvl="6" w:tplc="B7909B22" w:tentative="1">
      <w:start w:val="1"/>
      <w:numFmt w:val="decimal"/>
      <w:lvlText w:val="%7."/>
      <w:lvlJc w:val="left"/>
      <w:pPr>
        <w:ind w:left="5040" w:hanging="360"/>
      </w:pPr>
    </w:lvl>
    <w:lvl w:ilvl="7" w:tplc="0DB415EA" w:tentative="1">
      <w:start w:val="1"/>
      <w:numFmt w:val="lowerLetter"/>
      <w:lvlText w:val="%8."/>
      <w:lvlJc w:val="left"/>
      <w:pPr>
        <w:ind w:left="5760" w:hanging="360"/>
      </w:pPr>
    </w:lvl>
    <w:lvl w:ilvl="8" w:tplc="20E8A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30E4"/>
    <w:multiLevelType w:val="hybridMultilevel"/>
    <w:tmpl w:val="B21C78AA"/>
    <w:lvl w:ilvl="0" w:tplc="AFCCD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357D83"/>
    <w:multiLevelType w:val="hybridMultilevel"/>
    <w:tmpl w:val="AA6C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56A03"/>
    <w:multiLevelType w:val="hybridMultilevel"/>
    <w:tmpl w:val="A852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A55E9"/>
    <w:multiLevelType w:val="hybridMultilevel"/>
    <w:tmpl w:val="FB2200B0"/>
    <w:lvl w:ilvl="0" w:tplc="7AF455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2712"/>
    <w:multiLevelType w:val="hybridMultilevel"/>
    <w:tmpl w:val="29FE4226"/>
    <w:lvl w:ilvl="0" w:tplc="B0D0D294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Mohammad Bold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8FD"/>
    <w:multiLevelType w:val="hybridMultilevel"/>
    <w:tmpl w:val="BD7CEC04"/>
    <w:lvl w:ilvl="0" w:tplc="F25C34A4">
      <w:start w:val="1"/>
      <w:numFmt w:val="decimal"/>
      <w:lvlText w:val="%1-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60AA239E"/>
    <w:multiLevelType w:val="hybridMultilevel"/>
    <w:tmpl w:val="52AC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 w15:restartNumberingAfterBreak="0">
    <w:nsid w:val="68E606DF"/>
    <w:multiLevelType w:val="hybridMultilevel"/>
    <w:tmpl w:val="6584E1BE"/>
    <w:lvl w:ilvl="0" w:tplc="2290474C">
      <w:start w:val="1"/>
      <w:numFmt w:val="decimal"/>
      <w:lvlText w:val="%1-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1" w15:restartNumberingAfterBreak="0">
    <w:nsid w:val="7D4C0EB3"/>
    <w:multiLevelType w:val="hybridMultilevel"/>
    <w:tmpl w:val="2A7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4"/>
  </w:num>
  <w:num w:numId="5">
    <w:abstractNumId w:val="12"/>
  </w:num>
  <w:num w:numId="6">
    <w:abstractNumId w:val="20"/>
  </w:num>
  <w:num w:numId="7">
    <w:abstractNumId w:val="18"/>
  </w:num>
  <w:num w:numId="8">
    <w:abstractNumId w:val="21"/>
  </w:num>
  <w:num w:numId="9">
    <w:abstractNumId w:val="2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7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5"/>
  </w:num>
  <w:num w:numId="23">
    <w:abstractNumId w:val="13"/>
  </w:num>
  <w:num w:numId="24">
    <w:abstractNumId w:val="8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41"/>
    <w:rsid w:val="00002523"/>
    <w:rsid w:val="00011952"/>
    <w:rsid w:val="00013EE5"/>
    <w:rsid w:val="00024BDC"/>
    <w:rsid w:val="00025DFB"/>
    <w:rsid w:val="00025F1E"/>
    <w:rsid w:val="00032018"/>
    <w:rsid w:val="000346AC"/>
    <w:rsid w:val="0004177A"/>
    <w:rsid w:val="0004243F"/>
    <w:rsid w:val="00042D84"/>
    <w:rsid w:val="00053AAC"/>
    <w:rsid w:val="00060266"/>
    <w:rsid w:val="000708CD"/>
    <w:rsid w:val="0007090F"/>
    <w:rsid w:val="000739B3"/>
    <w:rsid w:val="00081FBA"/>
    <w:rsid w:val="00097C7E"/>
    <w:rsid w:val="000B0A50"/>
    <w:rsid w:val="000C5208"/>
    <w:rsid w:val="000D5EC1"/>
    <w:rsid w:val="000F3C1F"/>
    <w:rsid w:val="000F7B26"/>
    <w:rsid w:val="00121B3E"/>
    <w:rsid w:val="00123B5D"/>
    <w:rsid w:val="00145B86"/>
    <w:rsid w:val="00176BD1"/>
    <w:rsid w:val="001809C0"/>
    <w:rsid w:val="001878CB"/>
    <w:rsid w:val="001A1F5B"/>
    <w:rsid w:val="001A5B31"/>
    <w:rsid w:val="001A7BFA"/>
    <w:rsid w:val="001C2CEF"/>
    <w:rsid w:val="001C5024"/>
    <w:rsid w:val="001E3FA7"/>
    <w:rsid w:val="001F4DFA"/>
    <w:rsid w:val="00232B4D"/>
    <w:rsid w:val="002351BC"/>
    <w:rsid w:val="00247BC5"/>
    <w:rsid w:val="00255A36"/>
    <w:rsid w:val="00255E3C"/>
    <w:rsid w:val="00267AED"/>
    <w:rsid w:val="00283176"/>
    <w:rsid w:val="00284A11"/>
    <w:rsid w:val="00294AE0"/>
    <w:rsid w:val="002B0901"/>
    <w:rsid w:val="002B2819"/>
    <w:rsid w:val="002C015F"/>
    <w:rsid w:val="002C64EA"/>
    <w:rsid w:val="002C7FF9"/>
    <w:rsid w:val="002D2166"/>
    <w:rsid w:val="002D3039"/>
    <w:rsid w:val="002E2AD5"/>
    <w:rsid w:val="002E794F"/>
    <w:rsid w:val="0030707D"/>
    <w:rsid w:val="00313DC8"/>
    <w:rsid w:val="00341581"/>
    <w:rsid w:val="00343789"/>
    <w:rsid w:val="00347E31"/>
    <w:rsid w:val="003508BE"/>
    <w:rsid w:val="00353D57"/>
    <w:rsid w:val="00363DE1"/>
    <w:rsid w:val="00365DC1"/>
    <w:rsid w:val="003813EB"/>
    <w:rsid w:val="00382D69"/>
    <w:rsid w:val="00393A16"/>
    <w:rsid w:val="003A1800"/>
    <w:rsid w:val="003B067B"/>
    <w:rsid w:val="003B3735"/>
    <w:rsid w:val="003C0184"/>
    <w:rsid w:val="003C0652"/>
    <w:rsid w:val="003C42BD"/>
    <w:rsid w:val="003D6715"/>
    <w:rsid w:val="003F296B"/>
    <w:rsid w:val="00402A87"/>
    <w:rsid w:val="004125F8"/>
    <w:rsid w:val="00413090"/>
    <w:rsid w:val="00430D76"/>
    <w:rsid w:val="0043164F"/>
    <w:rsid w:val="00432543"/>
    <w:rsid w:val="0044714C"/>
    <w:rsid w:val="00450556"/>
    <w:rsid w:val="00470C26"/>
    <w:rsid w:val="00474375"/>
    <w:rsid w:val="00482D14"/>
    <w:rsid w:val="00484CD4"/>
    <w:rsid w:val="004909BE"/>
    <w:rsid w:val="004A4DBA"/>
    <w:rsid w:val="004A638E"/>
    <w:rsid w:val="004B16B4"/>
    <w:rsid w:val="004B511C"/>
    <w:rsid w:val="004C20AA"/>
    <w:rsid w:val="004C5D16"/>
    <w:rsid w:val="004C7014"/>
    <w:rsid w:val="004C7102"/>
    <w:rsid w:val="004E5EAB"/>
    <w:rsid w:val="004E6FE8"/>
    <w:rsid w:val="0051367F"/>
    <w:rsid w:val="005141EE"/>
    <w:rsid w:val="005351E8"/>
    <w:rsid w:val="00535BBA"/>
    <w:rsid w:val="00540E15"/>
    <w:rsid w:val="00557CC4"/>
    <w:rsid w:val="00560183"/>
    <w:rsid w:val="005623EA"/>
    <w:rsid w:val="005664E7"/>
    <w:rsid w:val="005718AC"/>
    <w:rsid w:val="00574B6C"/>
    <w:rsid w:val="00585CF1"/>
    <w:rsid w:val="005878AF"/>
    <w:rsid w:val="005B0573"/>
    <w:rsid w:val="005B1205"/>
    <w:rsid w:val="005B13B9"/>
    <w:rsid w:val="005C153F"/>
    <w:rsid w:val="005C2163"/>
    <w:rsid w:val="005D2B22"/>
    <w:rsid w:val="005E4B80"/>
    <w:rsid w:val="005E7196"/>
    <w:rsid w:val="00605B08"/>
    <w:rsid w:val="006236EA"/>
    <w:rsid w:val="00625B45"/>
    <w:rsid w:val="00634897"/>
    <w:rsid w:val="00644CB4"/>
    <w:rsid w:val="0065231D"/>
    <w:rsid w:val="00663F55"/>
    <w:rsid w:val="006A1F2D"/>
    <w:rsid w:val="006B2A78"/>
    <w:rsid w:val="006B5789"/>
    <w:rsid w:val="006C27A5"/>
    <w:rsid w:val="006C2F4D"/>
    <w:rsid w:val="006C6146"/>
    <w:rsid w:val="006D38BA"/>
    <w:rsid w:val="006D4D86"/>
    <w:rsid w:val="006D5B52"/>
    <w:rsid w:val="006E0024"/>
    <w:rsid w:val="006E214E"/>
    <w:rsid w:val="006E48D1"/>
    <w:rsid w:val="006F2BBE"/>
    <w:rsid w:val="00701397"/>
    <w:rsid w:val="00702D8C"/>
    <w:rsid w:val="00703BF5"/>
    <w:rsid w:val="00711127"/>
    <w:rsid w:val="007111D8"/>
    <w:rsid w:val="007131D5"/>
    <w:rsid w:val="00713E02"/>
    <w:rsid w:val="00720990"/>
    <w:rsid w:val="00732F19"/>
    <w:rsid w:val="00735365"/>
    <w:rsid w:val="00751CFD"/>
    <w:rsid w:val="00754046"/>
    <w:rsid w:val="00764754"/>
    <w:rsid w:val="007674C0"/>
    <w:rsid w:val="0077689F"/>
    <w:rsid w:val="00786FFF"/>
    <w:rsid w:val="007903FA"/>
    <w:rsid w:val="007924AF"/>
    <w:rsid w:val="007B3607"/>
    <w:rsid w:val="007B7C0A"/>
    <w:rsid w:val="007D1370"/>
    <w:rsid w:val="007D5B32"/>
    <w:rsid w:val="007F2203"/>
    <w:rsid w:val="00813645"/>
    <w:rsid w:val="00820C44"/>
    <w:rsid w:val="0082536F"/>
    <w:rsid w:val="00834A43"/>
    <w:rsid w:val="00843DC8"/>
    <w:rsid w:val="00855B7E"/>
    <w:rsid w:val="00865B52"/>
    <w:rsid w:val="008670CD"/>
    <w:rsid w:val="008809B1"/>
    <w:rsid w:val="008A116E"/>
    <w:rsid w:val="008A17EC"/>
    <w:rsid w:val="008B3F54"/>
    <w:rsid w:val="008B4BF9"/>
    <w:rsid w:val="008C2831"/>
    <w:rsid w:val="008C5D55"/>
    <w:rsid w:val="008D0106"/>
    <w:rsid w:val="008D01F0"/>
    <w:rsid w:val="008D585B"/>
    <w:rsid w:val="008F03CA"/>
    <w:rsid w:val="008F258D"/>
    <w:rsid w:val="008F6BD8"/>
    <w:rsid w:val="00906E1F"/>
    <w:rsid w:val="009202F1"/>
    <w:rsid w:val="0093717E"/>
    <w:rsid w:val="00962235"/>
    <w:rsid w:val="00965D37"/>
    <w:rsid w:val="00973603"/>
    <w:rsid w:val="009937D1"/>
    <w:rsid w:val="009953B1"/>
    <w:rsid w:val="0099726C"/>
    <w:rsid w:val="009B5ABD"/>
    <w:rsid w:val="009F0DB5"/>
    <w:rsid w:val="009F262C"/>
    <w:rsid w:val="00A03DF3"/>
    <w:rsid w:val="00A21E2C"/>
    <w:rsid w:val="00A23AD3"/>
    <w:rsid w:val="00A31401"/>
    <w:rsid w:val="00A3517B"/>
    <w:rsid w:val="00A361D8"/>
    <w:rsid w:val="00A40499"/>
    <w:rsid w:val="00A43586"/>
    <w:rsid w:val="00A51E3D"/>
    <w:rsid w:val="00A534F9"/>
    <w:rsid w:val="00A539F9"/>
    <w:rsid w:val="00A66631"/>
    <w:rsid w:val="00A71094"/>
    <w:rsid w:val="00A7378A"/>
    <w:rsid w:val="00A76EB8"/>
    <w:rsid w:val="00A802FD"/>
    <w:rsid w:val="00A9293B"/>
    <w:rsid w:val="00A92FA5"/>
    <w:rsid w:val="00A941FD"/>
    <w:rsid w:val="00A95140"/>
    <w:rsid w:val="00A96108"/>
    <w:rsid w:val="00AA47A4"/>
    <w:rsid w:val="00AA660D"/>
    <w:rsid w:val="00AC22D7"/>
    <w:rsid w:val="00AE2317"/>
    <w:rsid w:val="00AE51B2"/>
    <w:rsid w:val="00AF5223"/>
    <w:rsid w:val="00AF68AD"/>
    <w:rsid w:val="00B07688"/>
    <w:rsid w:val="00B246D2"/>
    <w:rsid w:val="00B376FA"/>
    <w:rsid w:val="00B60573"/>
    <w:rsid w:val="00B768D1"/>
    <w:rsid w:val="00B844DA"/>
    <w:rsid w:val="00B96A89"/>
    <w:rsid w:val="00BE5368"/>
    <w:rsid w:val="00BE7D15"/>
    <w:rsid w:val="00C048DF"/>
    <w:rsid w:val="00C35A5E"/>
    <w:rsid w:val="00C411B2"/>
    <w:rsid w:val="00C460DC"/>
    <w:rsid w:val="00C4716F"/>
    <w:rsid w:val="00CA0978"/>
    <w:rsid w:val="00CC57A6"/>
    <w:rsid w:val="00CD1B13"/>
    <w:rsid w:val="00CD34A3"/>
    <w:rsid w:val="00CD585A"/>
    <w:rsid w:val="00CE52BF"/>
    <w:rsid w:val="00D016C5"/>
    <w:rsid w:val="00D11B89"/>
    <w:rsid w:val="00D2267E"/>
    <w:rsid w:val="00D26325"/>
    <w:rsid w:val="00D36EDF"/>
    <w:rsid w:val="00D42687"/>
    <w:rsid w:val="00D42862"/>
    <w:rsid w:val="00D436AE"/>
    <w:rsid w:val="00D44BEE"/>
    <w:rsid w:val="00D5232F"/>
    <w:rsid w:val="00D53F1A"/>
    <w:rsid w:val="00D73793"/>
    <w:rsid w:val="00D74717"/>
    <w:rsid w:val="00D75D24"/>
    <w:rsid w:val="00D81B4F"/>
    <w:rsid w:val="00D82E11"/>
    <w:rsid w:val="00DB47E2"/>
    <w:rsid w:val="00DB4FEB"/>
    <w:rsid w:val="00DC2CC8"/>
    <w:rsid w:val="00DC7E22"/>
    <w:rsid w:val="00DD6DEA"/>
    <w:rsid w:val="00DE271D"/>
    <w:rsid w:val="00DF4719"/>
    <w:rsid w:val="00E15FB6"/>
    <w:rsid w:val="00E24058"/>
    <w:rsid w:val="00E26093"/>
    <w:rsid w:val="00E51060"/>
    <w:rsid w:val="00E540C5"/>
    <w:rsid w:val="00E55D41"/>
    <w:rsid w:val="00E71727"/>
    <w:rsid w:val="00E73081"/>
    <w:rsid w:val="00E82A1E"/>
    <w:rsid w:val="00E84EB0"/>
    <w:rsid w:val="00E86E3A"/>
    <w:rsid w:val="00E87C86"/>
    <w:rsid w:val="00EB1503"/>
    <w:rsid w:val="00EB2F29"/>
    <w:rsid w:val="00EC63FF"/>
    <w:rsid w:val="00ED2A42"/>
    <w:rsid w:val="00ED6C98"/>
    <w:rsid w:val="00EF6F3E"/>
    <w:rsid w:val="00F032D0"/>
    <w:rsid w:val="00F324DB"/>
    <w:rsid w:val="00F3770F"/>
    <w:rsid w:val="00F56196"/>
    <w:rsid w:val="00F573E9"/>
    <w:rsid w:val="00F720E5"/>
    <w:rsid w:val="00F86930"/>
    <w:rsid w:val="00F9718F"/>
    <w:rsid w:val="00FA7D30"/>
    <w:rsid w:val="00FD27FF"/>
    <w:rsid w:val="00FE7F50"/>
    <w:rsid w:val="0DF91500"/>
    <w:rsid w:val="14E36752"/>
    <w:rsid w:val="18EB82CF"/>
    <w:rsid w:val="198E6D7F"/>
    <w:rsid w:val="5DEDB507"/>
    <w:rsid w:val="62F4C58E"/>
    <w:rsid w:val="660A108D"/>
    <w:rsid w:val="666A167D"/>
    <w:rsid w:val="6FF29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26701"/>
  <w15:docId w15:val="{5CC933C6-27CA-4B4E-9C22-98BA5B1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14"/>
    <w:pPr>
      <w:spacing w:after="160" w:line="259" w:lineRule="auto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A51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10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5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5E3C"/>
  </w:style>
  <w:style w:type="paragraph" w:styleId="a4">
    <w:name w:val="footer"/>
    <w:basedOn w:val="a"/>
    <w:link w:val="Char0"/>
    <w:uiPriority w:val="99"/>
    <w:unhideWhenUsed/>
    <w:rsid w:val="00255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5E3C"/>
  </w:style>
  <w:style w:type="paragraph" w:styleId="a5">
    <w:name w:val="Balloon Text"/>
    <w:basedOn w:val="a"/>
    <w:link w:val="Char1"/>
    <w:uiPriority w:val="99"/>
    <w:semiHidden/>
    <w:unhideWhenUsed/>
    <w:rsid w:val="002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55E3C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A51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0">
    <w:name w:val="شبكة جدول1"/>
    <w:basedOn w:val="a1"/>
    <w:next w:val="a6"/>
    <w:uiPriority w:val="99"/>
    <w:rsid w:val="004C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4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Char2"/>
    <w:uiPriority w:val="34"/>
    <w:qFormat/>
    <w:rsid w:val="00E55D41"/>
    <w:pPr>
      <w:ind w:left="720"/>
      <w:contextualSpacing/>
    </w:pPr>
  </w:style>
  <w:style w:type="character" w:customStyle="1" w:styleId="itwtqi23ioopmk3o6ert">
    <w:name w:val="itwtqi_23ioopmk3o6ert"/>
    <w:basedOn w:val="a0"/>
    <w:rsid w:val="00574B6C"/>
  </w:style>
  <w:style w:type="paragraph" w:customStyle="1" w:styleId="xmsonormal">
    <w:name w:val="x_msonormal"/>
    <w:basedOn w:val="a"/>
    <w:rsid w:val="0057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Char">
    <w:name w:val="عنوان 9 Char"/>
    <w:basedOn w:val="a0"/>
    <w:link w:val="9"/>
    <w:uiPriority w:val="9"/>
    <w:semiHidden/>
    <w:rsid w:val="00A710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Achievement">
    <w:name w:val="Achievement"/>
    <w:basedOn w:val="a8"/>
    <w:rsid w:val="00A71094"/>
    <w:pPr>
      <w:numPr>
        <w:numId w:val="14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Char2">
    <w:name w:val=" سرد الفقرات Char"/>
    <w:basedOn w:val="a0"/>
    <w:link w:val="a7"/>
    <w:uiPriority w:val="34"/>
    <w:locked/>
    <w:rsid w:val="00A71094"/>
    <w:rPr>
      <w:lang w:val="en-GB"/>
    </w:rPr>
  </w:style>
  <w:style w:type="paragraph" w:styleId="a8">
    <w:name w:val="Body Text"/>
    <w:basedOn w:val="a"/>
    <w:link w:val="Char3"/>
    <w:uiPriority w:val="99"/>
    <w:semiHidden/>
    <w:unhideWhenUsed/>
    <w:rsid w:val="00A71094"/>
    <w:pPr>
      <w:spacing w:after="120"/>
    </w:pPr>
  </w:style>
  <w:style w:type="character" w:customStyle="1" w:styleId="Char3">
    <w:name w:val="نص أساسي Char"/>
    <w:basedOn w:val="a0"/>
    <w:link w:val="a8"/>
    <w:uiPriority w:val="99"/>
    <w:semiHidden/>
    <w:rsid w:val="00A71094"/>
    <w:rPr>
      <w:lang w:val="en-GB"/>
    </w:rPr>
  </w:style>
  <w:style w:type="table" w:styleId="11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annotation text"/>
    <w:basedOn w:val="a"/>
    <w:link w:val="Char4"/>
    <w:uiPriority w:val="99"/>
    <w:semiHidden/>
    <w:unhideWhenUsed/>
    <w:rsid w:val="005C2163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9"/>
    <w:uiPriority w:val="99"/>
    <w:semiHidden/>
    <w:rsid w:val="005C2163"/>
    <w:rPr>
      <w:sz w:val="20"/>
      <w:szCs w:val="20"/>
      <w:lang w:val="en-GB"/>
    </w:rPr>
  </w:style>
  <w:style w:type="paragraph" w:styleId="aa">
    <w:name w:val="annotation subject"/>
    <w:basedOn w:val="a9"/>
    <w:next w:val="a9"/>
    <w:link w:val="Char5"/>
    <w:uiPriority w:val="99"/>
    <w:semiHidden/>
    <w:unhideWhenUsed/>
    <w:rsid w:val="005C2163"/>
    <w:pPr>
      <w:bidi/>
    </w:pPr>
    <w:rPr>
      <w:b/>
      <w:bCs/>
      <w:lang w:val="en-US"/>
    </w:rPr>
  </w:style>
  <w:style w:type="character" w:customStyle="1" w:styleId="Char5">
    <w:name w:val="موضوع تعليق Char"/>
    <w:basedOn w:val="Char4"/>
    <w:link w:val="aa"/>
    <w:uiPriority w:val="99"/>
    <w:semiHidden/>
    <w:rsid w:val="005C216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798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4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2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606;&#1605;&#1575;&#1584;&#1580;%20&#1593;&#1606;&#1575;&#1610;&#1577;%201.5\&#1605;&#1581;&#1590;&#1585;%20&#1575;&#1580;&#1578;&#1605;&#1575;&#1593;%201.5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محضر اجتماع 1.5 </Template>
  <TotalTime>60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يوسف بن طلال السويل</cp:lastModifiedBy>
  <cp:revision>30</cp:revision>
  <cp:lastPrinted>2022-01-12T07:17:00Z</cp:lastPrinted>
  <dcterms:created xsi:type="dcterms:W3CDTF">2023-02-07T05:27:00Z</dcterms:created>
  <dcterms:modified xsi:type="dcterms:W3CDTF">2023-07-19T12:14:00Z</dcterms:modified>
</cp:coreProperties>
</file>