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3164"/>
        <w:gridCol w:w="18"/>
        <w:gridCol w:w="1499"/>
        <w:gridCol w:w="3150"/>
      </w:tblGrid>
      <w:tr w:rsidR="00642F0E" w:rsidRPr="003A1392" w14:paraId="44B1CD00" w14:textId="77777777" w:rsidTr="00AD4919">
        <w:trPr>
          <w:cantSplit/>
        </w:trPr>
        <w:tc>
          <w:tcPr>
            <w:tcW w:w="1618" w:type="dxa"/>
            <w:shd w:val="clear" w:color="auto" w:fill="F2F2F2" w:themeFill="background1" w:themeFillShade="F2"/>
          </w:tcPr>
          <w:p w14:paraId="44B1CCFC" w14:textId="77777777" w:rsidR="00642F0E" w:rsidRPr="003A1392" w:rsidRDefault="00642F0E" w:rsidP="00AD4919">
            <w:pPr>
              <w:pStyle w:val="a3"/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  <w:r w:rsidRPr="003A1392">
              <w:rPr>
                <w:rFonts w:ascii="Arial" w:hAnsi="Arial" w:cs="mohammad bold art 1" w:hint="cs"/>
                <w:rtl/>
              </w:rPr>
              <w:t>اسم المشروع</w:t>
            </w:r>
          </w:p>
        </w:tc>
        <w:tc>
          <w:tcPr>
            <w:tcW w:w="3182" w:type="dxa"/>
            <w:gridSpan w:val="2"/>
          </w:tcPr>
          <w:p w14:paraId="44B1CCFD" w14:textId="70B75145" w:rsidR="00642F0E" w:rsidRPr="003A1392" w:rsidRDefault="00642F0E" w:rsidP="00AD4919">
            <w:pPr>
              <w:pStyle w:val="9"/>
              <w:bidi/>
              <w:spacing w:after="20"/>
              <w:rPr>
                <w:rFonts w:cs="mohammad bold art 1"/>
                <w:i w:val="0"/>
                <w:iCs w:val="0"/>
                <w:color w:val="auto"/>
              </w:rPr>
            </w:pPr>
          </w:p>
        </w:tc>
        <w:tc>
          <w:tcPr>
            <w:tcW w:w="1499" w:type="dxa"/>
            <w:shd w:val="clear" w:color="auto" w:fill="F2F2F2" w:themeFill="background1" w:themeFillShade="F2"/>
          </w:tcPr>
          <w:p w14:paraId="44B1CCFE" w14:textId="77777777" w:rsidR="00642F0E" w:rsidRPr="003A1392" w:rsidRDefault="00642F0E" w:rsidP="00AD4919">
            <w:pPr>
              <w:widowControl w:val="0"/>
              <w:bidi/>
              <w:spacing w:before="40" w:after="20"/>
              <w:rPr>
                <w:rFonts w:cs="mohammad bold art 1"/>
              </w:rPr>
            </w:pPr>
            <w:r w:rsidRPr="003A1392">
              <w:rPr>
                <w:rFonts w:cs="mohammad bold art 1" w:hint="cs"/>
                <w:rtl/>
              </w:rPr>
              <w:t xml:space="preserve">مالك المشروع </w:t>
            </w:r>
          </w:p>
        </w:tc>
        <w:tc>
          <w:tcPr>
            <w:tcW w:w="3150" w:type="dxa"/>
          </w:tcPr>
          <w:p w14:paraId="44B1CCFF" w14:textId="182B6C61" w:rsidR="00642F0E" w:rsidRPr="003A1392" w:rsidRDefault="00642F0E" w:rsidP="00AD4919">
            <w:pPr>
              <w:pStyle w:val="9"/>
              <w:bidi/>
              <w:spacing w:after="20"/>
              <w:rPr>
                <w:rFonts w:cs="mohammad bold art 1"/>
                <w:i w:val="0"/>
                <w:iCs w:val="0"/>
                <w:color w:val="auto"/>
              </w:rPr>
            </w:pPr>
          </w:p>
        </w:tc>
      </w:tr>
      <w:tr w:rsidR="00642F0E" w:rsidRPr="003A1392" w14:paraId="44B1CD0A" w14:textId="77777777" w:rsidTr="00AD4919">
        <w:trPr>
          <w:cantSplit/>
        </w:trPr>
        <w:tc>
          <w:tcPr>
            <w:tcW w:w="1618" w:type="dxa"/>
            <w:shd w:val="clear" w:color="auto" w:fill="F2F2F2" w:themeFill="background1" w:themeFillShade="F2"/>
          </w:tcPr>
          <w:p w14:paraId="44B1CD06" w14:textId="4C0C0E15" w:rsidR="00642F0E" w:rsidRPr="003A1392" w:rsidRDefault="00642F0E" w:rsidP="00AD4919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  <w:r w:rsidRPr="003A1392">
              <w:rPr>
                <w:rFonts w:ascii="Arial" w:hAnsi="Arial" w:cs="mohammad bold art 1" w:hint="cs"/>
                <w:rtl/>
              </w:rPr>
              <w:t>مدير المشروع</w:t>
            </w:r>
          </w:p>
        </w:tc>
        <w:tc>
          <w:tcPr>
            <w:tcW w:w="3182" w:type="dxa"/>
            <w:gridSpan w:val="2"/>
          </w:tcPr>
          <w:p w14:paraId="44B1CD07" w14:textId="43B5A88C" w:rsidR="00642F0E" w:rsidRPr="003A1392" w:rsidRDefault="00642F0E" w:rsidP="00AD4919">
            <w:pPr>
              <w:pStyle w:val="9"/>
              <w:bidi/>
              <w:spacing w:after="20"/>
              <w:rPr>
                <w:rFonts w:cs="mohammad bold art 1"/>
                <w:i w:val="0"/>
                <w:iCs w:val="0"/>
                <w:color w:val="auto"/>
              </w:rPr>
            </w:pPr>
          </w:p>
        </w:tc>
        <w:tc>
          <w:tcPr>
            <w:tcW w:w="1499" w:type="dxa"/>
            <w:shd w:val="clear" w:color="auto" w:fill="F2F2F2" w:themeFill="background1" w:themeFillShade="F2"/>
          </w:tcPr>
          <w:p w14:paraId="44B1CD08" w14:textId="77777777" w:rsidR="00642F0E" w:rsidRPr="00563606" w:rsidRDefault="00642F0E" w:rsidP="00AD4919">
            <w:pPr>
              <w:widowControl w:val="0"/>
              <w:bidi/>
              <w:spacing w:before="40" w:after="20"/>
              <w:rPr>
                <w:rFonts w:cs="mohammad bold art 1"/>
                <w:sz w:val="16"/>
                <w:szCs w:val="16"/>
              </w:rPr>
            </w:pPr>
            <w:r w:rsidRPr="00563606">
              <w:rPr>
                <w:rFonts w:cs="mohammad bold art 1" w:hint="cs"/>
                <w:sz w:val="16"/>
                <w:szCs w:val="16"/>
                <w:rtl/>
              </w:rPr>
              <w:t>البريد الإلكتروني</w:t>
            </w:r>
          </w:p>
        </w:tc>
        <w:tc>
          <w:tcPr>
            <w:tcW w:w="3150" w:type="dxa"/>
          </w:tcPr>
          <w:p w14:paraId="44B1CD09" w14:textId="77777777" w:rsidR="00642F0E" w:rsidRPr="003A1392" w:rsidRDefault="00642F0E" w:rsidP="00AD4919">
            <w:pPr>
              <w:pStyle w:val="9"/>
              <w:bidi/>
              <w:spacing w:after="20"/>
              <w:rPr>
                <w:rFonts w:cs="mohammad bold art 1"/>
                <w:i w:val="0"/>
                <w:iCs w:val="0"/>
                <w:color w:val="auto"/>
              </w:rPr>
            </w:pPr>
          </w:p>
        </w:tc>
      </w:tr>
      <w:tr w:rsidR="00642F0E" w:rsidRPr="003A1392" w14:paraId="44B1CD0F" w14:textId="77777777" w:rsidTr="00AD4919">
        <w:trPr>
          <w:cantSplit/>
        </w:trPr>
        <w:tc>
          <w:tcPr>
            <w:tcW w:w="161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B1CD0B" w14:textId="7948BFCE" w:rsidR="00642F0E" w:rsidRPr="003A1392" w:rsidRDefault="00935576" w:rsidP="00AD4919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  <w:r w:rsidRPr="003A1392">
              <w:rPr>
                <w:rFonts w:ascii="Arial" w:hAnsi="Arial" w:cs="mohammad bold art 1" w:hint="cs"/>
                <w:rtl/>
              </w:rPr>
              <w:t>مدير البرنامج</w:t>
            </w:r>
          </w:p>
        </w:tc>
        <w:tc>
          <w:tcPr>
            <w:tcW w:w="3182" w:type="dxa"/>
            <w:gridSpan w:val="2"/>
            <w:tcBorders>
              <w:bottom w:val="single" w:sz="4" w:space="0" w:color="auto"/>
            </w:tcBorders>
          </w:tcPr>
          <w:p w14:paraId="44B1CD0C" w14:textId="2B0FCCAA" w:rsidR="00642F0E" w:rsidRPr="003A1392" w:rsidRDefault="00642F0E" w:rsidP="00AD4919">
            <w:pPr>
              <w:pStyle w:val="9"/>
              <w:bidi/>
              <w:spacing w:after="20"/>
              <w:rPr>
                <w:rFonts w:cs="mohammad bold art 1"/>
                <w:i w:val="0"/>
                <w:iCs w:val="0"/>
                <w:color w:val="auto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B1CD0D" w14:textId="77777777" w:rsidR="00642F0E" w:rsidRPr="00563606" w:rsidRDefault="00642F0E" w:rsidP="00AD4919">
            <w:pPr>
              <w:widowControl w:val="0"/>
              <w:bidi/>
              <w:spacing w:before="40" w:after="20"/>
              <w:rPr>
                <w:rFonts w:cs="mohammad bold art 1"/>
                <w:sz w:val="16"/>
                <w:szCs w:val="16"/>
              </w:rPr>
            </w:pPr>
            <w:r w:rsidRPr="00563606">
              <w:rPr>
                <w:rFonts w:cs="mohammad bold art 1" w:hint="cs"/>
                <w:sz w:val="16"/>
                <w:szCs w:val="16"/>
                <w:rtl/>
              </w:rPr>
              <w:t>البريد الإلكتروني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4B1CD0E" w14:textId="77777777" w:rsidR="00642F0E" w:rsidRPr="003A1392" w:rsidRDefault="00642F0E" w:rsidP="00AD4919">
            <w:pPr>
              <w:pStyle w:val="9"/>
              <w:bidi/>
              <w:spacing w:after="20"/>
              <w:rPr>
                <w:rFonts w:cs="mohammad bold art 1"/>
                <w:i w:val="0"/>
                <w:iCs w:val="0"/>
                <w:color w:val="auto"/>
              </w:rPr>
            </w:pPr>
          </w:p>
        </w:tc>
      </w:tr>
      <w:tr w:rsidR="00F97269" w:rsidRPr="003A1392" w14:paraId="44B1CD13" w14:textId="77777777" w:rsidTr="00F97269">
        <w:trPr>
          <w:cantSplit/>
        </w:trPr>
        <w:tc>
          <w:tcPr>
            <w:tcW w:w="4782" w:type="dxa"/>
            <w:gridSpan w:val="2"/>
            <w:shd w:val="clear" w:color="auto" w:fill="F2F2F2" w:themeFill="background1" w:themeFillShade="F2"/>
          </w:tcPr>
          <w:p w14:paraId="44B1CD11" w14:textId="5E774303" w:rsidR="00F97269" w:rsidRPr="003A1392" w:rsidRDefault="00F97269" w:rsidP="00AD4919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</w:rPr>
            </w:pPr>
            <w:r w:rsidRPr="003A1392">
              <w:rPr>
                <w:rFonts w:ascii="Arial" w:hAnsi="Arial" w:cs="mohammad bold art 1" w:hint="cs"/>
                <w:rtl/>
              </w:rPr>
              <w:t>تاريخ بدء المشروع</w:t>
            </w:r>
          </w:p>
        </w:tc>
        <w:tc>
          <w:tcPr>
            <w:tcW w:w="4667" w:type="dxa"/>
            <w:gridSpan w:val="3"/>
            <w:tcBorders>
              <w:bottom w:val="dashSmallGap" w:sz="4" w:space="0" w:color="auto"/>
            </w:tcBorders>
            <w:shd w:val="clear" w:color="auto" w:fill="F2F2F2" w:themeFill="background1" w:themeFillShade="F2"/>
          </w:tcPr>
          <w:p w14:paraId="44B1CD12" w14:textId="1B16D935" w:rsidR="00F97269" w:rsidRPr="003A1392" w:rsidRDefault="003D741F" w:rsidP="00AD4919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</w:rPr>
            </w:pPr>
            <w:r>
              <w:rPr>
                <w:rFonts w:ascii="Arial" w:hAnsi="Arial" w:cs="mohammad bold art 1" w:hint="cs"/>
                <w:rtl/>
              </w:rPr>
              <w:t>تاريخ إغلاق ال</w:t>
            </w:r>
            <w:r w:rsidR="00F97269" w:rsidRPr="003A1392">
              <w:rPr>
                <w:rFonts w:ascii="Arial" w:hAnsi="Arial" w:cs="mohammad bold art 1" w:hint="cs"/>
                <w:rtl/>
              </w:rPr>
              <w:t>مشروع</w:t>
            </w:r>
          </w:p>
        </w:tc>
      </w:tr>
      <w:tr w:rsidR="00F97269" w:rsidRPr="003A1392" w14:paraId="44B1CD17" w14:textId="77777777" w:rsidTr="00F97269">
        <w:trPr>
          <w:cantSplit/>
        </w:trPr>
        <w:tc>
          <w:tcPr>
            <w:tcW w:w="4782" w:type="dxa"/>
            <w:gridSpan w:val="2"/>
            <w:shd w:val="clear" w:color="auto" w:fill="F2F2F2" w:themeFill="background1" w:themeFillShade="F2"/>
          </w:tcPr>
          <w:p w14:paraId="44B1CD15" w14:textId="0C4BE288" w:rsidR="00F97269" w:rsidRPr="003A1392" w:rsidRDefault="00F97269" w:rsidP="00AD4919">
            <w:pPr>
              <w:pStyle w:val="9"/>
              <w:bidi/>
              <w:spacing w:after="20"/>
              <w:rPr>
                <w:rFonts w:cs="mohammad bold art 1"/>
                <w:i w:val="0"/>
                <w:iCs w:val="0"/>
                <w:color w:val="auto"/>
              </w:rPr>
            </w:pPr>
          </w:p>
        </w:tc>
        <w:tc>
          <w:tcPr>
            <w:tcW w:w="4667" w:type="dxa"/>
            <w:gridSpan w:val="3"/>
            <w:tcBorders>
              <w:top w:val="dashSmallGap" w:sz="4" w:space="0" w:color="auto"/>
            </w:tcBorders>
          </w:tcPr>
          <w:p w14:paraId="44B1CD16" w14:textId="77777777" w:rsidR="00F97269" w:rsidRPr="003A1392" w:rsidRDefault="00F97269" w:rsidP="00AD4919">
            <w:pPr>
              <w:pStyle w:val="9"/>
              <w:bidi/>
              <w:spacing w:after="20"/>
              <w:rPr>
                <w:rFonts w:cs="mohammad bold art 1"/>
                <w:i w:val="0"/>
                <w:iCs w:val="0"/>
                <w:color w:val="auto"/>
              </w:rPr>
            </w:pPr>
          </w:p>
        </w:tc>
      </w:tr>
    </w:tbl>
    <w:p w14:paraId="44B1CD18" w14:textId="77777777" w:rsidR="00642F0E" w:rsidRDefault="00642F0E" w:rsidP="00642F0E">
      <w:pPr>
        <w:pStyle w:val="9"/>
        <w:tabs>
          <w:tab w:val="left" w:pos="1458"/>
          <w:tab w:val="left" w:pos="5508"/>
          <w:tab w:val="left" w:pos="6678"/>
          <w:tab w:val="left" w:pos="9558"/>
        </w:tabs>
        <w:spacing w:after="20"/>
      </w:pPr>
      <w:r>
        <w:rPr>
          <w:i w:val="0"/>
          <w:iCs w:val="0"/>
          <w:color w:val="auto"/>
        </w:rPr>
        <w:tab/>
      </w:r>
      <w:r>
        <w:tab/>
      </w:r>
      <w:r>
        <w:rPr>
          <w:i w:val="0"/>
          <w:iCs w:val="0"/>
          <w:color w:val="auto"/>
        </w:rPr>
        <w:tab/>
      </w:r>
    </w:p>
    <w:tbl>
      <w:tblPr>
        <w:bidiVisual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905"/>
        <w:gridCol w:w="469"/>
        <w:gridCol w:w="1196"/>
        <w:gridCol w:w="598"/>
        <w:gridCol w:w="231"/>
        <w:gridCol w:w="759"/>
        <w:gridCol w:w="257"/>
        <w:gridCol w:w="330"/>
        <w:gridCol w:w="422"/>
        <w:gridCol w:w="567"/>
        <w:gridCol w:w="441"/>
        <w:gridCol w:w="481"/>
        <w:gridCol w:w="1912"/>
      </w:tblGrid>
      <w:tr w:rsidR="003D741F" w14:paraId="20763BBD" w14:textId="77777777" w:rsidTr="003D741F">
        <w:trPr>
          <w:cantSplit/>
          <w:trHeight w:val="190"/>
        </w:trPr>
        <w:tc>
          <w:tcPr>
            <w:tcW w:w="1809" w:type="dxa"/>
            <w:gridSpan w:val="2"/>
            <w:shd w:val="clear" w:color="auto" w:fill="F2F2F2" w:themeFill="background1" w:themeFillShade="F2"/>
            <w:vAlign w:val="center"/>
          </w:tcPr>
          <w:p w14:paraId="0A9E6BEE" w14:textId="590D4D56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rtl/>
              </w:rPr>
            </w:pPr>
            <w:r>
              <w:rPr>
                <w:rFonts w:ascii="Arial" w:hAnsi="Arial" w:cs="mohammad bold art 1" w:hint="cs"/>
                <w:rtl/>
              </w:rPr>
              <w:t>وصف المشروع</w:t>
            </w:r>
          </w:p>
        </w:tc>
        <w:tc>
          <w:tcPr>
            <w:tcW w:w="7663" w:type="dxa"/>
            <w:gridSpan w:val="12"/>
            <w:shd w:val="clear" w:color="auto" w:fill="FFFFFF" w:themeFill="background1"/>
          </w:tcPr>
          <w:p w14:paraId="00611B3C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7"/>
              <w:jc w:val="left"/>
              <w:rPr>
                <w:rFonts w:cs="mohammad bold art 1"/>
                <w:spacing w:val="0"/>
                <w:rtl/>
              </w:rPr>
            </w:pPr>
          </w:p>
          <w:p w14:paraId="285E6EE4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7"/>
              <w:jc w:val="left"/>
              <w:rPr>
                <w:rFonts w:cs="mohammad bold art 1"/>
                <w:spacing w:val="0"/>
                <w:rtl/>
              </w:rPr>
            </w:pPr>
          </w:p>
          <w:p w14:paraId="20455FBB" w14:textId="77777777" w:rsidR="003D741F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7"/>
              <w:jc w:val="center"/>
              <w:rPr>
                <w:rFonts w:cs="mohammad bold art 1"/>
                <w:color w:val="333399"/>
                <w:rtl/>
              </w:rPr>
            </w:pPr>
          </w:p>
        </w:tc>
      </w:tr>
      <w:tr w:rsidR="003D741F" w14:paraId="44B1CD1D" w14:textId="77777777" w:rsidTr="204DCB8F">
        <w:trPr>
          <w:cantSplit/>
          <w:trHeight w:val="190"/>
        </w:trPr>
        <w:tc>
          <w:tcPr>
            <w:tcW w:w="180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4B1CD19" w14:textId="7777777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</w:rPr>
            </w:pPr>
            <w:r w:rsidRPr="00563606">
              <w:rPr>
                <w:rFonts w:ascii="Arial" w:hAnsi="Arial" w:cs="mohammad bold art 1" w:hint="cs"/>
                <w:rtl/>
              </w:rPr>
              <w:t xml:space="preserve">قائمة تحقق المخرجات </w:t>
            </w:r>
          </w:p>
        </w:tc>
        <w:tc>
          <w:tcPr>
            <w:tcW w:w="3510" w:type="dxa"/>
            <w:gridSpan w:val="6"/>
            <w:shd w:val="clear" w:color="auto" w:fill="F2F2F2" w:themeFill="background1" w:themeFillShade="F2"/>
            <w:vAlign w:val="center"/>
          </w:tcPr>
          <w:p w14:paraId="44B1CD1A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245" w:hanging="245"/>
              <w:jc w:val="center"/>
              <w:rPr>
                <w:rFonts w:cs="mohammad bold art 1"/>
                <w:color w:val="333399"/>
                <w:rtl/>
              </w:rPr>
            </w:pPr>
            <w:proofErr w:type="spellStart"/>
            <w:r w:rsidRPr="00563606">
              <w:rPr>
                <w:rFonts w:cs="mohammad bold art 1" w:hint="cs"/>
                <w:color w:val="333399"/>
                <w:rtl/>
              </w:rPr>
              <w:t>تسليمات</w:t>
            </w:r>
            <w:proofErr w:type="spellEnd"/>
            <w:r w:rsidRPr="00563606">
              <w:rPr>
                <w:rFonts w:cs="mohammad bold art 1" w:hint="cs"/>
                <w:color w:val="333399"/>
                <w:rtl/>
              </w:rPr>
              <w:t xml:space="preserve"> المشروع</w:t>
            </w:r>
          </w:p>
        </w:tc>
        <w:tc>
          <w:tcPr>
            <w:tcW w:w="1319" w:type="dxa"/>
            <w:gridSpan w:val="3"/>
            <w:shd w:val="clear" w:color="auto" w:fill="F2F2F2" w:themeFill="background1" w:themeFillShade="F2"/>
            <w:vAlign w:val="center"/>
          </w:tcPr>
          <w:p w14:paraId="44B1CD1B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 w:line="240" w:lineRule="auto"/>
              <w:jc w:val="center"/>
              <w:rPr>
                <w:rFonts w:cs="mohammad bold art 1"/>
                <w:color w:val="333399"/>
              </w:rPr>
            </w:pPr>
            <w:r w:rsidRPr="00563606">
              <w:rPr>
                <w:rFonts w:cs="mohammad bold art 1" w:hint="cs"/>
                <w:color w:val="333399"/>
                <w:rtl/>
              </w:rPr>
              <w:t xml:space="preserve">حالة التسليم </w:t>
            </w:r>
          </w:p>
        </w:tc>
        <w:tc>
          <w:tcPr>
            <w:tcW w:w="2834" w:type="dxa"/>
            <w:gridSpan w:val="3"/>
            <w:shd w:val="clear" w:color="auto" w:fill="F2F2F2" w:themeFill="background1" w:themeFillShade="F2"/>
            <w:vAlign w:val="center"/>
          </w:tcPr>
          <w:p w14:paraId="44B1CD1C" w14:textId="728C0751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7"/>
              <w:jc w:val="center"/>
              <w:rPr>
                <w:rFonts w:cs="mohammad bold art 1"/>
                <w:color w:val="333399"/>
              </w:rPr>
            </w:pPr>
            <w:r>
              <w:rPr>
                <w:rFonts w:cs="mohammad bold art 1" w:hint="cs"/>
                <w:color w:val="333399"/>
                <w:rtl/>
              </w:rPr>
              <w:t>الملاحظات</w:t>
            </w:r>
          </w:p>
        </w:tc>
      </w:tr>
      <w:tr w:rsidR="003D741F" w14:paraId="44B1CD22" w14:textId="77777777" w:rsidTr="204DCB8F">
        <w:trPr>
          <w:cantSplit/>
          <w:trHeight w:val="189"/>
        </w:trPr>
        <w:tc>
          <w:tcPr>
            <w:tcW w:w="1809" w:type="dxa"/>
            <w:gridSpan w:val="2"/>
            <w:vMerge/>
          </w:tcPr>
          <w:p w14:paraId="44B1CD1E" w14:textId="77777777" w:rsidR="003D741F" w:rsidRPr="00563606" w:rsidRDefault="003D741F" w:rsidP="003D741F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</w:p>
        </w:tc>
        <w:tc>
          <w:tcPr>
            <w:tcW w:w="3510" w:type="dxa"/>
            <w:gridSpan w:val="6"/>
            <w:vAlign w:val="center"/>
          </w:tcPr>
          <w:p w14:paraId="44B1CD1F" w14:textId="77777777" w:rsidR="003D741F" w:rsidRPr="00563606" w:rsidRDefault="003D741F" w:rsidP="003D741F">
            <w:pPr>
              <w:pStyle w:val="Achievement"/>
              <w:numPr>
                <w:ilvl w:val="0"/>
                <w:numId w:val="16"/>
              </w:numPr>
              <w:bidi/>
              <w:spacing w:before="40" w:after="20"/>
              <w:ind w:left="280" w:hanging="280"/>
              <w:jc w:val="left"/>
              <w:rPr>
                <w:rFonts w:cs="mohammad bold art 1"/>
                <w:spacing w:val="0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44B1CD20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7"/>
              <w:jc w:val="center"/>
              <w:rPr>
                <w:rFonts w:cs="mohammad bold art 1"/>
                <w:spacing w:val="0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44B1CD21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7"/>
              <w:jc w:val="left"/>
              <w:rPr>
                <w:rFonts w:cs="mohammad bold art 1"/>
                <w:color w:val="333399"/>
              </w:rPr>
            </w:pPr>
          </w:p>
        </w:tc>
      </w:tr>
      <w:tr w:rsidR="003D741F" w14:paraId="44B1CD27" w14:textId="77777777" w:rsidTr="204DCB8F">
        <w:trPr>
          <w:cantSplit/>
          <w:trHeight w:val="189"/>
        </w:trPr>
        <w:tc>
          <w:tcPr>
            <w:tcW w:w="1809" w:type="dxa"/>
            <w:gridSpan w:val="2"/>
            <w:vMerge/>
          </w:tcPr>
          <w:p w14:paraId="44B1CD23" w14:textId="77777777" w:rsidR="003D741F" w:rsidRPr="00563606" w:rsidRDefault="003D741F" w:rsidP="003D741F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</w:p>
        </w:tc>
        <w:tc>
          <w:tcPr>
            <w:tcW w:w="3510" w:type="dxa"/>
            <w:gridSpan w:val="6"/>
            <w:vAlign w:val="center"/>
          </w:tcPr>
          <w:p w14:paraId="44B1CD24" w14:textId="77777777" w:rsidR="003D741F" w:rsidRPr="00563606" w:rsidRDefault="003D741F" w:rsidP="003D741F">
            <w:pPr>
              <w:pStyle w:val="Achievement"/>
              <w:numPr>
                <w:ilvl w:val="0"/>
                <w:numId w:val="16"/>
              </w:numPr>
              <w:bidi/>
              <w:spacing w:before="40" w:after="20"/>
              <w:ind w:left="280" w:hanging="280"/>
              <w:jc w:val="left"/>
              <w:rPr>
                <w:rFonts w:cs="mohammad bold art 1"/>
                <w:color w:val="333399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44B1CD25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7"/>
              <w:jc w:val="center"/>
              <w:rPr>
                <w:rFonts w:cs="mohammad bold art 1"/>
                <w:color w:val="333399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44B1CD26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7"/>
              <w:jc w:val="left"/>
              <w:rPr>
                <w:rFonts w:cs="mohammad bold art 1"/>
                <w:color w:val="333399"/>
              </w:rPr>
            </w:pPr>
          </w:p>
        </w:tc>
      </w:tr>
      <w:tr w:rsidR="003D741F" w14:paraId="44B1CD2C" w14:textId="77777777" w:rsidTr="204DCB8F">
        <w:trPr>
          <w:cantSplit/>
          <w:trHeight w:val="189"/>
        </w:trPr>
        <w:tc>
          <w:tcPr>
            <w:tcW w:w="1809" w:type="dxa"/>
            <w:gridSpan w:val="2"/>
            <w:vMerge/>
          </w:tcPr>
          <w:p w14:paraId="44B1CD28" w14:textId="77777777" w:rsidR="003D741F" w:rsidRPr="00563606" w:rsidRDefault="003D741F" w:rsidP="003D741F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</w:p>
        </w:tc>
        <w:tc>
          <w:tcPr>
            <w:tcW w:w="3510" w:type="dxa"/>
            <w:gridSpan w:val="6"/>
            <w:vAlign w:val="center"/>
          </w:tcPr>
          <w:p w14:paraId="44B1CD29" w14:textId="77777777" w:rsidR="003D741F" w:rsidRPr="00563606" w:rsidRDefault="003D741F" w:rsidP="003D741F">
            <w:pPr>
              <w:pStyle w:val="Achievement"/>
              <w:numPr>
                <w:ilvl w:val="0"/>
                <w:numId w:val="16"/>
              </w:numPr>
              <w:bidi/>
              <w:spacing w:before="40" w:after="20"/>
              <w:ind w:left="280" w:hanging="280"/>
              <w:jc w:val="left"/>
              <w:rPr>
                <w:rFonts w:cs="mohammad bold art 1"/>
                <w:color w:val="333399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44B1CD2A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7"/>
              <w:jc w:val="center"/>
              <w:rPr>
                <w:rFonts w:cs="mohammad bold art 1"/>
                <w:color w:val="333399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44B1CD2B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7"/>
              <w:jc w:val="left"/>
              <w:rPr>
                <w:rFonts w:cs="mohammad bold art 1"/>
                <w:color w:val="333399"/>
              </w:rPr>
            </w:pPr>
          </w:p>
        </w:tc>
      </w:tr>
      <w:tr w:rsidR="003D741F" w14:paraId="44B1CD31" w14:textId="77777777" w:rsidTr="204DCB8F">
        <w:trPr>
          <w:cantSplit/>
          <w:trHeight w:val="189"/>
        </w:trPr>
        <w:tc>
          <w:tcPr>
            <w:tcW w:w="1809" w:type="dxa"/>
            <w:gridSpan w:val="2"/>
            <w:vMerge/>
          </w:tcPr>
          <w:p w14:paraId="44B1CD2D" w14:textId="77777777" w:rsidR="003D741F" w:rsidRPr="00563606" w:rsidRDefault="003D741F" w:rsidP="003D741F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</w:p>
        </w:tc>
        <w:tc>
          <w:tcPr>
            <w:tcW w:w="3510" w:type="dxa"/>
            <w:gridSpan w:val="6"/>
            <w:vAlign w:val="center"/>
          </w:tcPr>
          <w:p w14:paraId="44B1CD2E" w14:textId="77777777" w:rsidR="003D741F" w:rsidRPr="00563606" w:rsidRDefault="003D741F" w:rsidP="003D741F">
            <w:pPr>
              <w:pStyle w:val="Achievement"/>
              <w:numPr>
                <w:ilvl w:val="0"/>
                <w:numId w:val="16"/>
              </w:numPr>
              <w:bidi/>
              <w:spacing w:before="40" w:after="20"/>
              <w:ind w:left="280" w:hanging="280"/>
              <w:jc w:val="left"/>
              <w:rPr>
                <w:rFonts w:cs="mohammad bold art 1"/>
                <w:color w:val="333399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44B1CD2F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7"/>
              <w:jc w:val="center"/>
              <w:rPr>
                <w:rFonts w:cs="mohammad bold art 1"/>
                <w:color w:val="333399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44B1CD30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7"/>
              <w:jc w:val="left"/>
              <w:rPr>
                <w:rFonts w:cs="mohammad bold art 1"/>
                <w:color w:val="333399"/>
              </w:rPr>
            </w:pPr>
          </w:p>
        </w:tc>
      </w:tr>
      <w:tr w:rsidR="003D741F" w14:paraId="44B1CD3B" w14:textId="77777777" w:rsidTr="204DCB8F">
        <w:trPr>
          <w:cantSplit/>
          <w:trHeight w:val="81"/>
        </w:trPr>
        <w:tc>
          <w:tcPr>
            <w:tcW w:w="180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4B1CD37" w14:textId="7777777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sz w:val="16"/>
                <w:szCs w:val="16"/>
                <w:rtl/>
              </w:rPr>
            </w:pPr>
            <w:r w:rsidRPr="00563606">
              <w:rPr>
                <w:rFonts w:ascii="Arial" w:hAnsi="Arial" w:cs="mohammad bold art 1" w:hint="cs"/>
                <w:sz w:val="16"/>
                <w:szCs w:val="16"/>
                <w:rtl/>
              </w:rPr>
              <w:t xml:space="preserve">المخاطر وكيف تم التعامل معها </w:t>
            </w:r>
          </w:p>
        </w:tc>
        <w:tc>
          <w:tcPr>
            <w:tcW w:w="2263" w:type="dxa"/>
            <w:gridSpan w:val="3"/>
            <w:shd w:val="clear" w:color="auto" w:fill="F2F2F2" w:themeFill="background1" w:themeFillShade="F2"/>
          </w:tcPr>
          <w:p w14:paraId="44B1CD38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color w:val="333399"/>
              </w:rPr>
            </w:pPr>
            <w:r w:rsidRPr="00563606">
              <w:rPr>
                <w:rFonts w:cs="mohammad bold art 1" w:hint="cs"/>
                <w:color w:val="333399"/>
                <w:rtl/>
              </w:rPr>
              <w:t xml:space="preserve">الخطر </w:t>
            </w:r>
          </w:p>
        </w:tc>
        <w:tc>
          <w:tcPr>
            <w:tcW w:w="3007" w:type="dxa"/>
            <w:gridSpan w:val="7"/>
            <w:shd w:val="clear" w:color="auto" w:fill="F2F2F2" w:themeFill="background1" w:themeFillShade="F2"/>
          </w:tcPr>
          <w:p w14:paraId="44B1CD39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color w:val="333399"/>
              </w:rPr>
            </w:pPr>
            <w:r w:rsidRPr="00563606">
              <w:rPr>
                <w:rFonts w:cs="mohammad bold art 1" w:hint="cs"/>
                <w:color w:val="333399"/>
                <w:rtl/>
              </w:rPr>
              <w:t xml:space="preserve">كيف تم التعامل معه </w:t>
            </w:r>
          </w:p>
        </w:tc>
        <w:tc>
          <w:tcPr>
            <w:tcW w:w="2393" w:type="dxa"/>
            <w:gridSpan w:val="2"/>
            <w:shd w:val="clear" w:color="auto" w:fill="F2F2F2" w:themeFill="background1" w:themeFillShade="F2"/>
            <w:vAlign w:val="center"/>
          </w:tcPr>
          <w:p w14:paraId="44B1CD3A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spacing w:before="40" w:after="20"/>
              <w:jc w:val="center"/>
              <w:rPr>
                <w:rFonts w:cs="mohammad bold art 1"/>
                <w:color w:val="333399"/>
                <w:rtl/>
              </w:rPr>
            </w:pPr>
            <w:r w:rsidRPr="00563606">
              <w:rPr>
                <w:rFonts w:cs="mohammad bold art 1" w:hint="cs"/>
                <w:color w:val="333399"/>
                <w:rtl/>
              </w:rPr>
              <w:t>التوصية للمشاريع القادمة</w:t>
            </w:r>
          </w:p>
        </w:tc>
      </w:tr>
      <w:tr w:rsidR="003D741F" w14:paraId="44B1CD43" w14:textId="77777777" w:rsidTr="204DCB8F">
        <w:trPr>
          <w:cantSplit/>
          <w:trHeight w:val="75"/>
        </w:trPr>
        <w:tc>
          <w:tcPr>
            <w:tcW w:w="1809" w:type="dxa"/>
            <w:gridSpan w:val="2"/>
            <w:vMerge/>
          </w:tcPr>
          <w:p w14:paraId="44B1CD3C" w14:textId="77777777" w:rsidR="003D741F" w:rsidRPr="00563606" w:rsidRDefault="003D741F" w:rsidP="003D741F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</w:p>
        </w:tc>
        <w:tc>
          <w:tcPr>
            <w:tcW w:w="469" w:type="dxa"/>
            <w:shd w:val="clear" w:color="auto" w:fill="F2F2F2" w:themeFill="background1" w:themeFillShade="F2"/>
          </w:tcPr>
          <w:p w14:paraId="44B1CD3D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i/>
                <w:iCs/>
                <w:color w:val="333399"/>
              </w:rPr>
            </w:pPr>
            <w:r w:rsidRPr="00563606">
              <w:rPr>
                <w:rFonts w:cs="mohammad bold art 1" w:hint="cs"/>
                <w:i/>
                <w:iCs/>
                <w:color w:val="333399"/>
                <w:rtl/>
              </w:rPr>
              <w:t>1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44B1CD3E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left"/>
              <w:rPr>
                <w:rFonts w:cs="mohammad bold art 1"/>
                <w:spacing w:val="0"/>
                <w:rtl/>
              </w:rPr>
            </w:pPr>
          </w:p>
          <w:p w14:paraId="44B1CD3F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left"/>
              <w:rPr>
                <w:rFonts w:cs="mohammad bold art 1"/>
                <w:spacing w:val="0"/>
              </w:rPr>
            </w:pPr>
          </w:p>
        </w:tc>
        <w:tc>
          <w:tcPr>
            <w:tcW w:w="3007" w:type="dxa"/>
            <w:gridSpan w:val="7"/>
            <w:shd w:val="clear" w:color="auto" w:fill="auto"/>
            <w:vAlign w:val="center"/>
          </w:tcPr>
          <w:p w14:paraId="44B1CD40" w14:textId="77777777" w:rsidR="003D741F" w:rsidRPr="00563606" w:rsidRDefault="003D741F" w:rsidP="003D741F">
            <w:pPr>
              <w:rPr>
                <w:rFonts w:ascii="Arial" w:hAnsi="Arial" w:cs="mohammad bold art 1"/>
                <w:rtl/>
              </w:rPr>
            </w:pPr>
          </w:p>
          <w:p w14:paraId="44B1CD41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left"/>
              <w:rPr>
                <w:rFonts w:cs="mohammad bold art 1"/>
                <w:spacing w:val="0"/>
              </w:rPr>
            </w:pP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14:paraId="44B1CD42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i/>
                <w:iCs/>
                <w:color w:val="333399"/>
              </w:rPr>
            </w:pPr>
          </w:p>
        </w:tc>
      </w:tr>
      <w:tr w:rsidR="003D741F" w14:paraId="44B1CD4B" w14:textId="77777777" w:rsidTr="204DCB8F">
        <w:trPr>
          <w:cantSplit/>
          <w:trHeight w:val="75"/>
        </w:trPr>
        <w:tc>
          <w:tcPr>
            <w:tcW w:w="1809" w:type="dxa"/>
            <w:gridSpan w:val="2"/>
            <w:vMerge/>
          </w:tcPr>
          <w:p w14:paraId="44B1CD44" w14:textId="77777777" w:rsidR="003D741F" w:rsidRPr="00563606" w:rsidRDefault="003D741F" w:rsidP="003D741F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</w:p>
        </w:tc>
        <w:tc>
          <w:tcPr>
            <w:tcW w:w="469" w:type="dxa"/>
            <w:shd w:val="clear" w:color="auto" w:fill="F2F2F2" w:themeFill="background1" w:themeFillShade="F2"/>
          </w:tcPr>
          <w:p w14:paraId="44B1CD45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i/>
                <w:iCs/>
                <w:color w:val="333399"/>
              </w:rPr>
            </w:pPr>
            <w:r w:rsidRPr="00563606">
              <w:rPr>
                <w:rFonts w:cs="mohammad bold art 1" w:hint="cs"/>
                <w:i/>
                <w:iCs/>
                <w:color w:val="333399"/>
                <w:rtl/>
              </w:rPr>
              <w:t>2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44B1CD46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left"/>
              <w:rPr>
                <w:rFonts w:cs="mohammad bold art 1"/>
                <w:i/>
                <w:iCs/>
                <w:color w:val="333399"/>
                <w:rtl/>
              </w:rPr>
            </w:pPr>
          </w:p>
          <w:p w14:paraId="44B1CD47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left"/>
              <w:rPr>
                <w:rFonts w:cs="mohammad bold art 1"/>
                <w:i/>
                <w:iCs/>
                <w:color w:val="333399"/>
              </w:rPr>
            </w:pPr>
          </w:p>
        </w:tc>
        <w:tc>
          <w:tcPr>
            <w:tcW w:w="3007" w:type="dxa"/>
            <w:gridSpan w:val="7"/>
            <w:shd w:val="clear" w:color="auto" w:fill="auto"/>
            <w:vAlign w:val="center"/>
          </w:tcPr>
          <w:p w14:paraId="44B1CD48" w14:textId="77777777" w:rsidR="003D741F" w:rsidRPr="00563606" w:rsidRDefault="003D741F" w:rsidP="003D741F">
            <w:pPr>
              <w:rPr>
                <w:rFonts w:ascii="Arial" w:hAnsi="Arial" w:cs="mohammad bold art 1"/>
                <w:i/>
                <w:iCs/>
                <w:color w:val="333399"/>
                <w:spacing w:val="-5"/>
                <w:rtl/>
              </w:rPr>
            </w:pPr>
          </w:p>
          <w:p w14:paraId="44B1CD49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left"/>
              <w:rPr>
                <w:rFonts w:cs="mohammad bold art 1"/>
                <w:i/>
                <w:iCs/>
                <w:color w:val="333399"/>
              </w:rPr>
            </w:pP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14:paraId="44B1CD4A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i/>
                <w:iCs/>
                <w:color w:val="333399"/>
              </w:rPr>
            </w:pPr>
          </w:p>
        </w:tc>
      </w:tr>
      <w:tr w:rsidR="003D741F" w14:paraId="44B1CD53" w14:textId="77777777" w:rsidTr="204DCB8F">
        <w:trPr>
          <w:cantSplit/>
          <w:trHeight w:val="75"/>
        </w:trPr>
        <w:tc>
          <w:tcPr>
            <w:tcW w:w="1809" w:type="dxa"/>
            <w:gridSpan w:val="2"/>
            <w:vMerge/>
          </w:tcPr>
          <w:p w14:paraId="44B1CD4C" w14:textId="77777777" w:rsidR="003D741F" w:rsidRPr="00563606" w:rsidRDefault="003D741F" w:rsidP="003D741F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</w:p>
        </w:tc>
        <w:tc>
          <w:tcPr>
            <w:tcW w:w="469" w:type="dxa"/>
            <w:shd w:val="clear" w:color="auto" w:fill="F2F2F2" w:themeFill="background1" w:themeFillShade="F2"/>
          </w:tcPr>
          <w:p w14:paraId="44B1CD4D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i/>
                <w:iCs/>
                <w:color w:val="333399"/>
              </w:rPr>
            </w:pPr>
            <w:r w:rsidRPr="00563606">
              <w:rPr>
                <w:rFonts w:cs="mohammad bold art 1" w:hint="cs"/>
                <w:i/>
                <w:iCs/>
                <w:color w:val="333399"/>
                <w:rtl/>
              </w:rPr>
              <w:t>3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44B1CD4E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left"/>
              <w:rPr>
                <w:rFonts w:cs="mohammad bold art 1"/>
                <w:i/>
                <w:iCs/>
                <w:color w:val="333399"/>
                <w:rtl/>
              </w:rPr>
            </w:pPr>
          </w:p>
          <w:p w14:paraId="44B1CD4F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left"/>
              <w:rPr>
                <w:rFonts w:cs="mohammad bold art 1"/>
                <w:i/>
                <w:iCs/>
                <w:color w:val="333399"/>
              </w:rPr>
            </w:pPr>
          </w:p>
        </w:tc>
        <w:tc>
          <w:tcPr>
            <w:tcW w:w="3007" w:type="dxa"/>
            <w:gridSpan w:val="7"/>
            <w:shd w:val="clear" w:color="auto" w:fill="auto"/>
            <w:vAlign w:val="center"/>
          </w:tcPr>
          <w:p w14:paraId="44B1CD50" w14:textId="77777777" w:rsidR="003D741F" w:rsidRPr="00563606" w:rsidRDefault="003D741F" w:rsidP="003D741F">
            <w:pPr>
              <w:rPr>
                <w:rFonts w:ascii="Arial" w:hAnsi="Arial" w:cs="mohammad bold art 1"/>
                <w:i/>
                <w:iCs/>
                <w:color w:val="333399"/>
                <w:spacing w:val="-5"/>
                <w:rtl/>
              </w:rPr>
            </w:pPr>
          </w:p>
          <w:p w14:paraId="44B1CD51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left"/>
              <w:rPr>
                <w:rFonts w:cs="mohammad bold art 1"/>
                <w:i/>
                <w:iCs/>
                <w:color w:val="333399"/>
              </w:rPr>
            </w:pP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14:paraId="44B1CD52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i/>
                <w:iCs/>
                <w:color w:val="333399"/>
              </w:rPr>
            </w:pPr>
          </w:p>
        </w:tc>
      </w:tr>
      <w:tr w:rsidR="003D741F" w14:paraId="44B1CD5B" w14:textId="77777777" w:rsidTr="204DCB8F">
        <w:trPr>
          <w:cantSplit/>
          <w:trHeight w:val="75"/>
        </w:trPr>
        <w:tc>
          <w:tcPr>
            <w:tcW w:w="1809" w:type="dxa"/>
            <w:gridSpan w:val="2"/>
            <w:vMerge/>
          </w:tcPr>
          <w:p w14:paraId="44B1CD54" w14:textId="77777777" w:rsidR="003D741F" w:rsidRPr="00563606" w:rsidRDefault="003D741F" w:rsidP="003D741F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</w:p>
        </w:tc>
        <w:tc>
          <w:tcPr>
            <w:tcW w:w="469" w:type="dxa"/>
            <w:shd w:val="clear" w:color="auto" w:fill="F2F2F2" w:themeFill="background1" w:themeFillShade="F2"/>
          </w:tcPr>
          <w:p w14:paraId="44B1CD55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i/>
                <w:iCs/>
                <w:color w:val="333399"/>
              </w:rPr>
            </w:pPr>
            <w:r w:rsidRPr="00563606">
              <w:rPr>
                <w:rFonts w:cs="mohammad bold art 1" w:hint="cs"/>
                <w:i/>
                <w:iCs/>
                <w:color w:val="333399"/>
                <w:rtl/>
              </w:rPr>
              <w:t>4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44B1CD56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left"/>
              <w:rPr>
                <w:rFonts w:cs="mohammad bold art 1"/>
                <w:i/>
                <w:iCs/>
                <w:color w:val="333399"/>
                <w:rtl/>
              </w:rPr>
            </w:pPr>
          </w:p>
          <w:p w14:paraId="44B1CD57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left"/>
              <w:rPr>
                <w:rFonts w:cs="mohammad bold art 1"/>
                <w:i/>
                <w:iCs/>
                <w:color w:val="333399"/>
              </w:rPr>
            </w:pPr>
          </w:p>
        </w:tc>
        <w:tc>
          <w:tcPr>
            <w:tcW w:w="3007" w:type="dxa"/>
            <w:gridSpan w:val="7"/>
            <w:shd w:val="clear" w:color="auto" w:fill="auto"/>
            <w:vAlign w:val="center"/>
          </w:tcPr>
          <w:p w14:paraId="44B1CD58" w14:textId="77777777" w:rsidR="003D741F" w:rsidRPr="00563606" w:rsidRDefault="003D741F" w:rsidP="003D741F">
            <w:pPr>
              <w:rPr>
                <w:rFonts w:ascii="Arial" w:hAnsi="Arial" w:cs="mohammad bold art 1"/>
                <w:i/>
                <w:iCs/>
                <w:color w:val="333399"/>
                <w:spacing w:val="-5"/>
                <w:rtl/>
              </w:rPr>
            </w:pPr>
          </w:p>
          <w:p w14:paraId="44B1CD59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left"/>
              <w:rPr>
                <w:rFonts w:cs="mohammad bold art 1"/>
                <w:i/>
                <w:iCs/>
                <w:color w:val="333399"/>
              </w:rPr>
            </w:pP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14:paraId="44B1CD5A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i/>
                <w:iCs/>
                <w:color w:val="333399"/>
              </w:rPr>
            </w:pPr>
          </w:p>
        </w:tc>
      </w:tr>
      <w:tr w:rsidR="003D741F" w14:paraId="44B1CD63" w14:textId="77777777" w:rsidTr="204DCB8F">
        <w:trPr>
          <w:cantSplit/>
          <w:trHeight w:val="75"/>
        </w:trPr>
        <w:tc>
          <w:tcPr>
            <w:tcW w:w="1809" w:type="dxa"/>
            <w:gridSpan w:val="2"/>
            <w:vMerge/>
          </w:tcPr>
          <w:p w14:paraId="44B1CD5C" w14:textId="77777777" w:rsidR="003D741F" w:rsidRPr="00563606" w:rsidRDefault="003D741F" w:rsidP="003D741F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</w:p>
        </w:tc>
        <w:tc>
          <w:tcPr>
            <w:tcW w:w="469" w:type="dxa"/>
            <w:shd w:val="clear" w:color="auto" w:fill="F2F2F2" w:themeFill="background1" w:themeFillShade="F2"/>
          </w:tcPr>
          <w:p w14:paraId="44B1CD5D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i/>
                <w:iCs/>
                <w:color w:val="333399"/>
              </w:rPr>
            </w:pPr>
            <w:r w:rsidRPr="00563606">
              <w:rPr>
                <w:rFonts w:cs="mohammad bold art 1" w:hint="cs"/>
                <w:i/>
                <w:iCs/>
                <w:color w:val="333399"/>
                <w:rtl/>
              </w:rPr>
              <w:t>5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44B1CD5E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left"/>
              <w:rPr>
                <w:rFonts w:cs="mohammad bold art 1"/>
                <w:i/>
                <w:iCs/>
                <w:color w:val="333399"/>
                <w:rtl/>
              </w:rPr>
            </w:pPr>
          </w:p>
          <w:p w14:paraId="44B1CD5F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left"/>
              <w:rPr>
                <w:rFonts w:cs="mohammad bold art 1"/>
                <w:i/>
                <w:iCs/>
                <w:color w:val="333399"/>
              </w:rPr>
            </w:pPr>
          </w:p>
        </w:tc>
        <w:tc>
          <w:tcPr>
            <w:tcW w:w="3007" w:type="dxa"/>
            <w:gridSpan w:val="7"/>
            <w:shd w:val="clear" w:color="auto" w:fill="auto"/>
            <w:vAlign w:val="center"/>
          </w:tcPr>
          <w:p w14:paraId="44B1CD60" w14:textId="77777777" w:rsidR="003D741F" w:rsidRPr="00563606" w:rsidRDefault="003D741F" w:rsidP="003D741F">
            <w:pPr>
              <w:rPr>
                <w:rFonts w:ascii="Arial" w:hAnsi="Arial" w:cs="mohammad bold art 1"/>
                <w:i/>
                <w:iCs/>
                <w:color w:val="333399"/>
                <w:spacing w:val="-5"/>
                <w:rtl/>
              </w:rPr>
            </w:pPr>
          </w:p>
          <w:p w14:paraId="44B1CD61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left"/>
              <w:rPr>
                <w:rFonts w:cs="mohammad bold art 1"/>
                <w:i/>
                <w:iCs/>
                <w:color w:val="333399"/>
              </w:rPr>
            </w:pP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14:paraId="44B1CD62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i/>
                <w:iCs/>
                <w:color w:val="333399"/>
              </w:rPr>
            </w:pPr>
          </w:p>
        </w:tc>
      </w:tr>
      <w:tr w:rsidR="003D741F" w14:paraId="44B1CD6B" w14:textId="77777777" w:rsidTr="204DCB8F">
        <w:trPr>
          <w:cantSplit/>
          <w:trHeight w:val="75"/>
        </w:trPr>
        <w:tc>
          <w:tcPr>
            <w:tcW w:w="1809" w:type="dxa"/>
            <w:gridSpan w:val="2"/>
            <w:vMerge/>
          </w:tcPr>
          <w:p w14:paraId="44B1CD64" w14:textId="77777777" w:rsidR="003D741F" w:rsidRPr="00563606" w:rsidRDefault="003D741F" w:rsidP="003D741F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</w:p>
        </w:tc>
        <w:tc>
          <w:tcPr>
            <w:tcW w:w="469" w:type="dxa"/>
            <w:shd w:val="clear" w:color="auto" w:fill="F2F2F2" w:themeFill="background1" w:themeFillShade="F2"/>
          </w:tcPr>
          <w:p w14:paraId="44B1CD65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i/>
                <w:iCs/>
                <w:color w:val="333399"/>
              </w:rPr>
            </w:pPr>
            <w:r w:rsidRPr="00563606">
              <w:rPr>
                <w:rFonts w:cs="mohammad bold art 1" w:hint="cs"/>
                <w:i/>
                <w:iCs/>
                <w:color w:val="333399"/>
                <w:rtl/>
              </w:rPr>
              <w:t>6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14:paraId="44B1CD66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left"/>
              <w:rPr>
                <w:rFonts w:cs="mohammad bold art 1"/>
                <w:i/>
                <w:iCs/>
                <w:color w:val="333399"/>
                <w:rtl/>
              </w:rPr>
            </w:pPr>
          </w:p>
          <w:p w14:paraId="44B1CD67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left"/>
              <w:rPr>
                <w:rFonts w:cs="mohammad bold art 1"/>
                <w:i/>
                <w:iCs/>
                <w:color w:val="333399"/>
              </w:rPr>
            </w:pPr>
          </w:p>
        </w:tc>
        <w:tc>
          <w:tcPr>
            <w:tcW w:w="3007" w:type="dxa"/>
            <w:gridSpan w:val="7"/>
            <w:shd w:val="clear" w:color="auto" w:fill="auto"/>
            <w:vAlign w:val="center"/>
          </w:tcPr>
          <w:p w14:paraId="44B1CD68" w14:textId="77777777" w:rsidR="003D741F" w:rsidRPr="00563606" w:rsidRDefault="003D741F" w:rsidP="003D741F">
            <w:pPr>
              <w:rPr>
                <w:rFonts w:ascii="Arial" w:hAnsi="Arial" w:cs="mohammad bold art 1"/>
                <w:i/>
                <w:iCs/>
                <w:color w:val="333399"/>
                <w:spacing w:val="-5"/>
                <w:rtl/>
              </w:rPr>
            </w:pPr>
          </w:p>
          <w:p w14:paraId="44B1CD69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after="0" w:line="240" w:lineRule="auto"/>
              <w:jc w:val="left"/>
              <w:rPr>
                <w:rFonts w:cs="mohammad bold art 1"/>
                <w:i/>
                <w:iCs/>
                <w:color w:val="333399"/>
              </w:rPr>
            </w:pP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 w14:paraId="44B1CD6A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i/>
                <w:iCs/>
                <w:color w:val="333399"/>
              </w:rPr>
            </w:pPr>
          </w:p>
        </w:tc>
      </w:tr>
      <w:tr w:rsidR="003D741F" w14:paraId="44B1CD6F" w14:textId="77777777" w:rsidTr="204DCB8F">
        <w:trPr>
          <w:cantSplit/>
          <w:trHeight w:val="226"/>
        </w:trPr>
        <w:tc>
          <w:tcPr>
            <w:tcW w:w="904" w:type="dxa"/>
            <w:vMerge w:val="restart"/>
            <w:shd w:val="clear" w:color="auto" w:fill="F2F2F2" w:themeFill="background1" w:themeFillShade="F2"/>
            <w:vAlign w:val="center"/>
          </w:tcPr>
          <w:p w14:paraId="44B1CD6C" w14:textId="6941583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sz w:val="18"/>
                <w:szCs w:val="18"/>
                <w:rtl/>
              </w:rPr>
            </w:pPr>
            <w:r w:rsidRPr="00563606">
              <w:rPr>
                <w:rFonts w:ascii="Arial" w:hAnsi="Arial" w:cs="mohammad bold art 1" w:hint="cs"/>
                <w:sz w:val="18"/>
                <w:szCs w:val="18"/>
                <w:rtl/>
              </w:rPr>
              <w:t>التكلفة للمشروع</w:t>
            </w: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44B1CD6D" w14:textId="2C19F899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sz w:val="18"/>
                <w:szCs w:val="18"/>
                <w:rtl/>
              </w:rPr>
            </w:pPr>
            <w:r w:rsidRPr="00563606">
              <w:rPr>
                <w:rFonts w:ascii="Arial" w:hAnsi="Arial" w:cs="mohammad bold art 1" w:hint="cs"/>
                <w:sz w:val="18"/>
                <w:szCs w:val="18"/>
                <w:rtl/>
              </w:rPr>
              <w:t xml:space="preserve">التكلفة </w:t>
            </w:r>
            <w:r>
              <w:rPr>
                <w:rFonts w:ascii="Arial" w:hAnsi="Arial" w:cs="mohammad bold art 1" w:hint="cs"/>
                <w:sz w:val="18"/>
                <w:szCs w:val="18"/>
                <w:rtl/>
              </w:rPr>
              <w:t>المخطط</w:t>
            </w:r>
            <w:r w:rsidRPr="00563606">
              <w:rPr>
                <w:rFonts w:ascii="Arial" w:hAnsi="Arial" w:cs="mohammad bold art 1" w:hint="cs"/>
                <w:sz w:val="18"/>
                <w:szCs w:val="18"/>
                <w:rtl/>
              </w:rPr>
              <w:t xml:space="preserve"> لها </w:t>
            </w:r>
          </w:p>
        </w:tc>
        <w:tc>
          <w:tcPr>
            <w:tcW w:w="7663" w:type="dxa"/>
            <w:gridSpan w:val="12"/>
          </w:tcPr>
          <w:p w14:paraId="44B1CD6E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rFonts w:cs="mohammad bold art 1"/>
                <w:i/>
                <w:iCs/>
                <w:color w:val="333399"/>
              </w:rPr>
            </w:pPr>
          </w:p>
        </w:tc>
      </w:tr>
      <w:tr w:rsidR="003D741F" w14:paraId="44B1CD73" w14:textId="77777777" w:rsidTr="204DCB8F">
        <w:trPr>
          <w:cantSplit/>
          <w:trHeight w:val="226"/>
        </w:trPr>
        <w:tc>
          <w:tcPr>
            <w:tcW w:w="904" w:type="dxa"/>
            <w:vMerge/>
            <w:vAlign w:val="center"/>
          </w:tcPr>
          <w:p w14:paraId="44B1CD70" w14:textId="7777777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44B1CD71" w14:textId="7777777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563606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التكلفة الفعلية </w:t>
            </w:r>
          </w:p>
        </w:tc>
        <w:tc>
          <w:tcPr>
            <w:tcW w:w="7663" w:type="dxa"/>
            <w:gridSpan w:val="12"/>
          </w:tcPr>
          <w:p w14:paraId="44B1CD72" w14:textId="77777777" w:rsidR="003D741F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i/>
                <w:iCs/>
                <w:color w:val="333399"/>
              </w:rPr>
            </w:pPr>
          </w:p>
        </w:tc>
      </w:tr>
      <w:tr w:rsidR="003D741F" w14:paraId="1DD41885" w14:textId="77777777" w:rsidTr="204DCB8F">
        <w:trPr>
          <w:cantSplit/>
          <w:trHeight w:val="226"/>
        </w:trPr>
        <w:tc>
          <w:tcPr>
            <w:tcW w:w="904" w:type="dxa"/>
            <w:vMerge/>
            <w:vAlign w:val="center"/>
          </w:tcPr>
          <w:p w14:paraId="31E59B95" w14:textId="7777777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5" w:type="dxa"/>
            <w:shd w:val="clear" w:color="auto" w:fill="F2F2F2" w:themeFill="background1" w:themeFillShade="F2"/>
            <w:vAlign w:val="center"/>
          </w:tcPr>
          <w:p w14:paraId="508E8330" w14:textId="79A56593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القيمة الاقتصادية للمشروع</w:t>
            </w:r>
          </w:p>
        </w:tc>
        <w:tc>
          <w:tcPr>
            <w:tcW w:w="7663" w:type="dxa"/>
            <w:gridSpan w:val="12"/>
          </w:tcPr>
          <w:p w14:paraId="064B9D09" w14:textId="77777777" w:rsidR="003D741F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i/>
                <w:iCs/>
                <w:color w:val="333399"/>
              </w:rPr>
            </w:pPr>
          </w:p>
        </w:tc>
      </w:tr>
      <w:tr w:rsidR="003D741F" w14:paraId="6A9EADFA" w14:textId="77777777" w:rsidTr="204DCB8F">
        <w:trPr>
          <w:cantSplit/>
          <w:trHeight w:val="590"/>
        </w:trPr>
        <w:tc>
          <w:tcPr>
            <w:tcW w:w="1809" w:type="dxa"/>
            <w:gridSpan w:val="2"/>
            <w:shd w:val="clear" w:color="auto" w:fill="F2F2F2" w:themeFill="background1" w:themeFillShade="F2"/>
            <w:vAlign w:val="center"/>
          </w:tcPr>
          <w:p w14:paraId="2268EE9D" w14:textId="6A452CAA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lastRenderedPageBreak/>
              <w:t>النطاق الجغرافي للمشروع</w:t>
            </w:r>
          </w:p>
        </w:tc>
        <w:tc>
          <w:tcPr>
            <w:tcW w:w="7663" w:type="dxa"/>
            <w:gridSpan w:val="12"/>
          </w:tcPr>
          <w:p w14:paraId="2E96CF62" w14:textId="77777777" w:rsidR="003D741F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i/>
                <w:iCs/>
                <w:color w:val="333399"/>
              </w:rPr>
            </w:pPr>
          </w:p>
        </w:tc>
      </w:tr>
      <w:tr w:rsidR="003D741F" w14:paraId="1BAFF2AB" w14:textId="77777777" w:rsidTr="204DCB8F">
        <w:trPr>
          <w:cantSplit/>
          <w:trHeight w:val="232"/>
        </w:trPr>
        <w:tc>
          <w:tcPr>
            <w:tcW w:w="180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464E22C" w14:textId="5ACF684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rtl/>
              </w:rPr>
            </w:pPr>
            <w:r>
              <w:rPr>
                <w:rFonts w:ascii="Arial" w:hAnsi="Arial" w:cs="mohammad bold art 1" w:hint="cs"/>
                <w:rtl/>
              </w:rPr>
              <w:t>إحصائيات المشروع</w:t>
            </w:r>
          </w:p>
        </w:tc>
        <w:tc>
          <w:tcPr>
            <w:tcW w:w="3253" w:type="dxa"/>
            <w:gridSpan w:val="5"/>
            <w:shd w:val="clear" w:color="auto" w:fill="auto"/>
          </w:tcPr>
          <w:p w14:paraId="3D4587A1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color w:val="333399"/>
                <w:sz w:val="22"/>
                <w:szCs w:val="22"/>
                <w:rtl/>
              </w:rPr>
            </w:pPr>
          </w:p>
        </w:tc>
        <w:tc>
          <w:tcPr>
            <w:tcW w:w="4410" w:type="dxa"/>
            <w:gridSpan w:val="7"/>
            <w:shd w:val="clear" w:color="auto" w:fill="auto"/>
          </w:tcPr>
          <w:p w14:paraId="2F70F691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color w:val="333399"/>
                <w:sz w:val="22"/>
                <w:szCs w:val="22"/>
                <w:rtl/>
              </w:rPr>
            </w:pPr>
          </w:p>
        </w:tc>
      </w:tr>
      <w:tr w:rsidR="003D741F" w14:paraId="054E1735" w14:textId="77777777" w:rsidTr="204DCB8F">
        <w:trPr>
          <w:cantSplit/>
          <w:trHeight w:val="232"/>
        </w:trPr>
        <w:tc>
          <w:tcPr>
            <w:tcW w:w="1809" w:type="dxa"/>
            <w:gridSpan w:val="2"/>
            <w:vMerge/>
          </w:tcPr>
          <w:p w14:paraId="47FD435E" w14:textId="77777777" w:rsidR="003D741F" w:rsidRPr="00563606" w:rsidRDefault="003D741F" w:rsidP="003D741F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</w:p>
        </w:tc>
        <w:tc>
          <w:tcPr>
            <w:tcW w:w="3253" w:type="dxa"/>
            <w:gridSpan w:val="5"/>
            <w:shd w:val="clear" w:color="auto" w:fill="auto"/>
          </w:tcPr>
          <w:p w14:paraId="5A0E3E4B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color w:val="333399"/>
                <w:sz w:val="22"/>
                <w:szCs w:val="22"/>
                <w:rtl/>
              </w:rPr>
            </w:pPr>
          </w:p>
        </w:tc>
        <w:tc>
          <w:tcPr>
            <w:tcW w:w="4410" w:type="dxa"/>
            <w:gridSpan w:val="7"/>
            <w:shd w:val="clear" w:color="auto" w:fill="auto"/>
          </w:tcPr>
          <w:p w14:paraId="6F78B895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color w:val="333399"/>
                <w:sz w:val="22"/>
                <w:szCs w:val="22"/>
                <w:rtl/>
              </w:rPr>
            </w:pPr>
          </w:p>
        </w:tc>
      </w:tr>
      <w:tr w:rsidR="003D741F" w14:paraId="4C3BC550" w14:textId="77777777" w:rsidTr="204DCB8F">
        <w:trPr>
          <w:cantSplit/>
          <w:trHeight w:val="232"/>
        </w:trPr>
        <w:tc>
          <w:tcPr>
            <w:tcW w:w="1809" w:type="dxa"/>
            <w:gridSpan w:val="2"/>
            <w:vMerge/>
          </w:tcPr>
          <w:p w14:paraId="1FDCEF19" w14:textId="77777777" w:rsidR="003D741F" w:rsidRPr="00563606" w:rsidRDefault="003D741F" w:rsidP="003D741F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</w:p>
        </w:tc>
        <w:tc>
          <w:tcPr>
            <w:tcW w:w="3253" w:type="dxa"/>
            <w:gridSpan w:val="5"/>
            <w:shd w:val="clear" w:color="auto" w:fill="auto"/>
          </w:tcPr>
          <w:p w14:paraId="79CD5750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color w:val="333399"/>
                <w:sz w:val="22"/>
                <w:szCs w:val="22"/>
                <w:rtl/>
              </w:rPr>
            </w:pPr>
          </w:p>
        </w:tc>
        <w:tc>
          <w:tcPr>
            <w:tcW w:w="4410" w:type="dxa"/>
            <w:gridSpan w:val="7"/>
            <w:shd w:val="clear" w:color="auto" w:fill="auto"/>
          </w:tcPr>
          <w:p w14:paraId="559B91F8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color w:val="333399"/>
                <w:sz w:val="22"/>
                <w:szCs w:val="22"/>
                <w:rtl/>
              </w:rPr>
            </w:pPr>
          </w:p>
        </w:tc>
      </w:tr>
      <w:tr w:rsidR="003D741F" w14:paraId="6984BF2F" w14:textId="77777777" w:rsidTr="204DCB8F">
        <w:trPr>
          <w:cantSplit/>
          <w:trHeight w:val="232"/>
        </w:trPr>
        <w:tc>
          <w:tcPr>
            <w:tcW w:w="1809" w:type="dxa"/>
            <w:gridSpan w:val="2"/>
            <w:vMerge/>
          </w:tcPr>
          <w:p w14:paraId="2C0D6F52" w14:textId="77777777" w:rsidR="003D741F" w:rsidRPr="00563606" w:rsidRDefault="003D741F" w:rsidP="003D741F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</w:p>
        </w:tc>
        <w:tc>
          <w:tcPr>
            <w:tcW w:w="3253" w:type="dxa"/>
            <w:gridSpan w:val="5"/>
            <w:shd w:val="clear" w:color="auto" w:fill="auto"/>
          </w:tcPr>
          <w:p w14:paraId="1A746DCA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color w:val="333399"/>
                <w:sz w:val="22"/>
                <w:szCs w:val="22"/>
                <w:rtl/>
              </w:rPr>
            </w:pPr>
          </w:p>
        </w:tc>
        <w:tc>
          <w:tcPr>
            <w:tcW w:w="4410" w:type="dxa"/>
            <w:gridSpan w:val="7"/>
            <w:shd w:val="clear" w:color="auto" w:fill="auto"/>
          </w:tcPr>
          <w:p w14:paraId="7FA49F6B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color w:val="333399"/>
                <w:sz w:val="22"/>
                <w:szCs w:val="22"/>
                <w:rtl/>
              </w:rPr>
            </w:pPr>
          </w:p>
        </w:tc>
      </w:tr>
      <w:tr w:rsidR="003D741F" w14:paraId="16F62BF3" w14:textId="77777777" w:rsidTr="204DCB8F">
        <w:trPr>
          <w:cantSplit/>
          <w:trHeight w:val="232"/>
        </w:trPr>
        <w:tc>
          <w:tcPr>
            <w:tcW w:w="1809" w:type="dxa"/>
            <w:gridSpan w:val="2"/>
            <w:vMerge/>
          </w:tcPr>
          <w:p w14:paraId="24A75CE5" w14:textId="77777777" w:rsidR="003D741F" w:rsidRPr="00563606" w:rsidRDefault="003D741F" w:rsidP="003D741F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</w:p>
        </w:tc>
        <w:tc>
          <w:tcPr>
            <w:tcW w:w="3253" w:type="dxa"/>
            <w:gridSpan w:val="5"/>
            <w:shd w:val="clear" w:color="auto" w:fill="auto"/>
          </w:tcPr>
          <w:p w14:paraId="43A38978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color w:val="333399"/>
                <w:sz w:val="22"/>
                <w:szCs w:val="22"/>
                <w:rtl/>
              </w:rPr>
            </w:pPr>
          </w:p>
        </w:tc>
        <w:tc>
          <w:tcPr>
            <w:tcW w:w="4410" w:type="dxa"/>
            <w:gridSpan w:val="7"/>
            <w:shd w:val="clear" w:color="auto" w:fill="auto"/>
          </w:tcPr>
          <w:p w14:paraId="73DD96FC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color w:val="333399"/>
                <w:sz w:val="22"/>
                <w:szCs w:val="22"/>
                <w:rtl/>
              </w:rPr>
            </w:pPr>
          </w:p>
        </w:tc>
      </w:tr>
      <w:tr w:rsidR="003D741F" w14:paraId="03052BD1" w14:textId="77777777" w:rsidTr="204DCB8F">
        <w:trPr>
          <w:cantSplit/>
          <w:trHeight w:val="232"/>
        </w:trPr>
        <w:tc>
          <w:tcPr>
            <w:tcW w:w="1809" w:type="dxa"/>
            <w:gridSpan w:val="2"/>
            <w:vMerge/>
          </w:tcPr>
          <w:p w14:paraId="7D00BA0D" w14:textId="77777777" w:rsidR="003D741F" w:rsidRPr="00563606" w:rsidRDefault="003D741F" w:rsidP="003D741F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</w:p>
        </w:tc>
        <w:tc>
          <w:tcPr>
            <w:tcW w:w="3253" w:type="dxa"/>
            <w:gridSpan w:val="5"/>
            <w:shd w:val="clear" w:color="auto" w:fill="auto"/>
          </w:tcPr>
          <w:p w14:paraId="1FEE8E71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color w:val="333399"/>
                <w:sz w:val="22"/>
                <w:szCs w:val="22"/>
                <w:rtl/>
              </w:rPr>
            </w:pPr>
          </w:p>
        </w:tc>
        <w:tc>
          <w:tcPr>
            <w:tcW w:w="4410" w:type="dxa"/>
            <w:gridSpan w:val="7"/>
            <w:shd w:val="clear" w:color="auto" w:fill="auto"/>
          </w:tcPr>
          <w:p w14:paraId="1DDB597F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color w:val="333399"/>
                <w:sz w:val="22"/>
                <w:szCs w:val="22"/>
                <w:rtl/>
              </w:rPr>
            </w:pPr>
          </w:p>
        </w:tc>
      </w:tr>
      <w:tr w:rsidR="003D741F" w14:paraId="44B1CD79" w14:textId="77777777" w:rsidTr="204DCB8F">
        <w:trPr>
          <w:cantSplit/>
          <w:trHeight w:val="232"/>
        </w:trPr>
        <w:tc>
          <w:tcPr>
            <w:tcW w:w="1809" w:type="dxa"/>
            <w:gridSpan w:val="2"/>
            <w:vMerge w:val="restart"/>
            <w:shd w:val="clear" w:color="auto" w:fill="F2F2F2" w:themeFill="background1" w:themeFillShade="F2"/>
          </w:tcPr>
          <w:p w14:paraId="44B1CD74" w14:textId="77777777" w:rsidR="003D741F" w:rsidRPr="00563606" w:rsidRDefault="003D741F" w:rsidP="003D741F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</w:p>
          <w:p w14:paraId="44B1CD75" w14:textId="77777777" w:rsidR="003D741F" w:rsidRPr="00563606" w:rsidRDefault="003D741F" w:rsidP="003D741F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</w:p>
          <w:p w14:paraId="44B1CD76" w14:textId="2664A1CC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</w:rPr>
            </w:pPr>
            <w:r w:rsidRPr="204DCB8F">
              <w:rPr>
                <w:rFonts w:ascii="Arial" w:hAnsi="Arial" w:cs="mohammad bold art 1"/>
                <w:rtl/>
              </w:rPr>
              <w:t>نقل المعرفة وتمكين القدرات</w:t>
            </w:r>
          </w:p>
        </w:tc>
        <w:tc>
          <w:tcPr>
            <w:tcW w:w="3253" w:type="dxa"/>
            <w:gridSpan w:val="5"/>
            <w:shd w:val="clear" w:color="auto" w:fill="F2F2F2" w:themeFill="background1" w:themeFillShade="F2"/>
          </w:tcPr>
          <w:p w14:paraId="44B1CD77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color w:val="333399"/>
                <w:sz w:val="22"/>
                <w:szCs w:val="22"/>
                <w:rtl/>
              </w:rPr>
            </w:pPr>
            <w:r w:rsidRPr="00563606">
              <w:rPr>
                <w:rFonts w:cs="mohammad bold art 1" w:hint="cs"/>
                <w:color w:val="333399"/>
                <w:sz w:val="22"/>
                <w:szCs w:val="22"/>
                <w:rtl/>
              </w:rPr>
              <w:t>وصف المرحلة</w:t>
            </w:r>
          </w:p>
        </w:tc>
        <w:tc>
          <w:tcPr>
            <w:tcW w:w="4410" w:type="dxa"/>
            <w:gridSpan w:val="7"/>
            <w:shd w:val="clear" w:color="auto" w:fill="F2F2F2" w:themeFill="background1" w:themeFillShade="F2"/>
          </w:tcPr>
          <w:p w14:paraId="44B1CD78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color w:val="333399"/>
                <w:sz w:val="22"/>
                <w:szCs w:val="22"/>
              </w:rPr>
            </w:pPr>
            <w:r w:rsidRPr="00563606">
              <w:rPr>
                <w:rFonts w:cs="mohammad bold art 1"/>
                <w:color w:val="333399"/>
                <w:sz w:val="22"/>
                <w:szCs w:val="22"/>
                <w:rtl/>
              </w:rPr>
              <w:t>الوصف والتوصية</w:t>
            </w:r>
          </w:p>
        </w:tc>
      </w:tr>
      <w:tr w:rsidR="003D741F" w14:paraId="44B1CD7D" w14:textId="77777777" w:rsidTr="204DCB8F">
        <w:trPr>
          <w:cantSplit/>
          <w:trHeight w:val="229"/>
        </w:trPr>
        <w:tc>
          <w:tcPr>
            <w:tcW w:w="1809" w:type="dxa"/>
            <w:gridSpan w:val="2"/>
            <w:vMerge/>
          </w:tcPr>
          <w:p w14:paraId="44B1CD7A" w14:textId="77777777" w:rsidR="003D741F" w:rsidRPr="00563606" w:rsidRDefault="003D741F" w:rsidP="003D741F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</w:p>
        </w:tc>
        <w:tc>
          <w:tcPr>
            <w:tcW w:w="3253" w:type="dxa"/>
            <w:gridSpan w:val="5"/>
          </w:tcPr>
          <w:p w14:paraId="44B1CD7B" w14:textId="77777777" w:rsidR="003D741F" w:rsidRPr="00563606" w:rsidRDefault="003D741F" w:rsidP="003D741F">
            <w:pPr>
              <w:shd w:val="clear" w:color="auto" w:fill="FFFFFF" w:themeFill="background1"/>
              <w:jc w:val="center"/>
              <w:rPr>
                <w:rFonts w:ascii="Arial" w:hAnsi="Arial" w:cs="mohammad bold art 1"/>
                <w:rtl/>
              </w:rPr>
            </w:pPr>
            <w:r w:rsidRPr="00563606">
              <w:rPr>
                <w:rFonts w:ascii="Arial" w:hAnsi="Arial" w:cs="mohammad bold art 1"/>
                <w:rtl/>
              </w:rPr>
              <w:t>الإجراءات التي تم تطويرها واستخدامها</w:t>
            </w:r>
          </w:p>
        </w:tc>
        <w:tc>
          <w:tcPr>
            <w:tcW w:w="4410" w:type="dxa"/>
            <w:gridSpan w:val="7"/>
          </w:tcPr>
          <w:p w14:paraId="44B1CD7C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rFonts w:cs="mohammad bold art 1"/>
                <w:spacing w:val="0"/>
                <w:rtl/>
              </w:rPr>
            </w:pPr>
          </w:p>
        </w:tc>
      </w:tr>
      <w:tr w:rsidR="003D741F" w14:paraId="44B1CD81" w14:textId="77777777" w:rsidTr="204DCB8F">
        <w:trPr>
          <w:cantSplit/>
          <w:trHeight w:val="229"/>
        </w:trPr>
        <w:tc>
          <w:tcPr>
            <w:tcW w:w="1809" w:type="dxa"/>
            <w:gridSpan w:val="2"/>
            <w:vMerge/>
          </w:tcPr>
          <w:p w14:paraId="44B1CD7E" w14:textId="77777777" w:rsidR="003D741F" w:rsidRPr="00563606" w:rsidRDefault="003D741F" w:rsidP="003D741F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</w:p>
        </w:tc>
        <w:tc>
          <w:tcPr>
            <w:tcW w:w="3253" w:type="dxa"/>
            <w:gridSpan w:val="5"/>
          </w:tcPr>
          <w:p w14:paraId="44B1CD7F" w14:textId="77777777" w:rsidR="003D741F" w:rsidRPr="00563606" w:rsidRDefault="003D741F" w:rsidP="003D741F">
            <w:pPr>
              <w:shd w:val="clear" w:color="auto" w:fill="FFFFFF" w:themeFill="background1"/>
              <w:jc w:val="center"/>
              <w:rPr>
                <w:rFonts w:ascii="Arial" w:hAnsi="Arial" w:cs="mohammad bold art 1"/>
                <w:rtl/>
              </w:rPr>
            </w:pPr>
            <w:r w:rsidRPr="00563606">
              <w:rPr>
                <w:rFonts w:ascii="Arial" w:hAnsi="Arial" w:cs="mohammad bold art 1"/>
                <w:rtl/>
              </w:rPr>
              <w:t>الأدوات التقنية التي تم تطويرها واستخدامها</w:t>
            </w:r>
          </w:p>
        </w:tc>
        <w:tc>
          <w:tcPr>
            <w:tcW w:w="4410" w:type="dxa"/>
            <w:gridSpan w:val="7"/>
          </w:tcPr>
          <w:p w14:paraId="44B1CD80" w14:textId="77777777" w:rsidR="003D741F" w:rsidRPr="00563606" w:rsidRDefault="003D741F" w:rsidP="003D741F">
            <w:pPr>
              <w:jc w:val="center"/>
              <w:rPr>
                <w:rFonts w:ascii="Arial" w:hAnsi="Arial" w:cs="mohammad bold art 1"/>
              </w:rPr>
            </w:pPr>
          </w:p>
        </w:tc>
      </w:tr>
      <w:tr w:rsidR="003D741F" w14:paraId="44B1CD85" w14:textId="77777777" w:rsidTr="204DCB8F">
        <w:trPr>
          <w:cantSplit/>
          <w:trHeight w:val="229"/>
        </w:trPr>
        <w:tc>
          <w:tcPr>
            <w:tcW w:w="1809" w:type="dxa"/>
            <w:gridSpan w:val="2"/>
            <w:vMerge/>
          </w:tcPr>
          <w:p w14:paraId="44B1CD82" w14:textId="77777777" w:rsidR="003D741F" w:rsidRPr="00563606" w:rsidRDefault="003D741F" w:rsidP="003D741F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</w:p>
        </w:tc>
        <w:tc>
          <w:tcPr>
            <w:tcW w:w="3253" w:type="dxa"/>
            <w:gridSpan w:val="5"/>
          </w:tcPr>
          <w:p w14:paraId="44B1CD83" w14:textId="77777777" w:rsidR="003D741F" w:rsidRPr="00563606" w:rsidRDefault="003D741F" w:rsidP="003D741F">
            <w:pPr>
              <w:shd w:val="clear" w:color="auto" w:fill="FFFFFF" w:themeFill="background1"/>
              <w:jc w:val="center"/>
              <w:rPr>
                <w:rFonts w:ascii="Arial" w:hAnsi="Arial" w:cs="mohammad bold art 1"/>
                <w:rtl/>
              </w:rPr>
            </w:pPr>
            <w:r w:rsidRPr="00563606">
              <w:rPr>
                <w:rFonts w:ascii="Arial" w:hAnsi="Arial" w:cs="mohammad bold art 1"/>
                <w:rtl/>
              </w:rPr>
              <w:t>التدريب الذي تم تنفيذه</w:t>
            </w:r>
          </w:p>
        </w:tc>
        <w:tc>
          <w:tcPr>
            <w:tcW w:w="4410" w:type="dxa"/>
            <w:gridSpan w:val="7"/>
          </w:tcPr>
          <w:p w14:paraId="44B1CD84" w14:textId="77777777" w:rsidR="003D741F" w:rsidRPr="00563606" w:rsidRDefault="003D741F" w:rsidP="003D741F">
            <w:pPr>
              <w:jc w:val="center"/>
              <w:rPr>
                <w:rFonts w:ascii="Arial" w:hAnsi="Arial" w:cs="mohammad bold art 1"/>
              </w:rPr>
            </w:pPr>
          </w:p>
        </w:tc>
      </w:tr>
      <w:tr w:rsidR="003D741F" w14:paraId="44B1CD89" w14:textId="77777777" w:rsidTr="204DCB8F">
        <w:trPr>
          <w:cantSplit/>
          <w:trHeight w:val="229"/>
        </w:trPr>
        <w:tc>
          <w:tcPr>
            <w:tcW w:w="1809" w:type="dxa"/>
            <w:gridSpan w:val="2"/>
            <w:vMerge/>
          </w:tcPr>
          <w:p w14:paraId="44B1CD86" w14:textId="77777777" w:rsidR="003D741F" w:rsidRPr="00563606" w:rsidRDefault="003D741F" w:rsidP="003D741F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</w:p>
        </w:tc>
        <w:tc>
          <w:tcPr>
            <w:tcW w:w="3253" w:type="dxa"/>
            <w:gridSpan w:val="5"/>
          </w:tcPr>
          <w:p w14:paraId="44B1CD87" w14:textId="77777777" w:rsidR="003D741F" w:rsidRPr="00563606" w:rsidRDefault="003D741F" w:rsidP="003D741F">
            <w:pPr>
              <w:shd w:val="clear" w:color="auto" w:fill="FFFFFF" w:themeFill="background1"/>
              <w:jc w:val="center"/>
              <w:rPr>
                <w:rFonts w:ascii="Arial" w:hAnsi="Arial" w:cs="mohammad bold art 1"/>
                <w:rtl/>
              </w:rPr>
            </w:pPr>
            <w:r w:rsidRPr="00563606">
              <w:rPr>
                <w:rFonts w:ascii="Arial" w:hAnsi="Arial" w:cs="mohammad bold art 1"/>
                <w:rtl/>
              </w:rPr>
              <w:t>منهجية مشاركة الأفراد في العمل</w:t>
            </w:r>
          </w:p>
        </w:tc>
        <w:tc>
          <w:tcPr>
            <w:tcW w:w="4410" w:type="dxa"/>
            <w:gridSpan w:val="7"/>
          </w:tcPr>
          <w:p w14:paraId="44B1CD88" w14:textId="77777777" w:rsidR="003D741F" w:rsidRPr="00563606" w:rsidRDefault="003D741F" w:rsidP="003D741F">
            <w:pPr>
              <w:jc w:val="center"/>
              <w:rPr>
                <w:rFonts w:ascii="Arial" w:hAnsi="Arial" w:cs="mohammad bold art 1"/>
              </w:rPr>
            </w:pPr>
          </w:p>
        </w:tc>
      </w:tr>
      <w:tr w:rsidR="003D741F" w14:paraId="44B1CD8F" w14:textId="77777777" w:rsidTr="204DCB8F">
        <w:trPr>
          <w:cantSplit/>
          <w:trHeight w:val="229"/>
        </w:trPr>
        <w:tc>
          <w:tcPr>
            <w:tcW w:w="1809" w:type="dxa"/>
            <w:gridSpan w:val="2"/>
            <w:vMerge/>
          </w:tcPr>
          <w:p w14:paraId="44B1CD8A" w14:textId="77777777" w:rsidR="003D741F" w:rsidRPr="00563606" w:rsidRDefault="003D741F" w:rsidP="003D741F">
            <w:pPr>
              <w:widowControl w:val="0"/>
              <w:bidi/>
              <w:spacing w:before="40" w:after="20"/>
              <w:rPr>
                <w:rFonts w:ascii="Arial" w:hAnsi="Arial" w:cs="mohammad bold art 1"/>
                <w:rtl/>
              </w:rPr>
            </w:pPr>
          </w:p>
        </w:tc>
        <w:tc>
          <w:tcPr>
            <w:tcW w:w="3253" w:type="dxa"/>
            <w:gridSpan w:val="5"/>
          </w:tcPr>
          <w:p w14:paraId="44B1CD8B" w14:textId="77777777" w:rsidR="003D741F" w:rsidRPr="00563606" w:rsidRDefault="003D741F" w:rsidP="003D741F">
            <w:pPr>
              <w:shd w:val="clear" w:color="auto" w:fill="FFFFFF" w:themeFill="background1"/>
              <w:jc w:val="center"/>
              <w:rPr>
                <w:rFonts w:ascii="Arial" w:hAnsi="Arial" w:cs="mohammad bold art 1"/>
              </w:rPr>
            </w:pPr>
            <w:r w:rsidRPr="00563606">
              <w:rPr>
                <w:rFonts w:ascii="Arial" w:hAnsi="Arial" w:cs="mohammad bold art 1"/>
                <w:rtl/>
              </w:rPr>
              <w:t>هل تم الاختبار والتقييم؟</w:t>
            </w:r>
          </w:p>
        </w:tc>
        <w:tc>
          <w:tcPr>
            <w:tcW w:w="4410" w:type="dxa"/>
            <w:gridSpan w:val="7"/>
          </w:tcPr>
          <w:p w14:paraId="44B1CD8E" w14:textId="77777777" w:rsidR="003D741F" w:rsidRPr="00563606" w:rsidRDefault="003D741F" w:rsidP="003D741F">
            <w:pPr>
              <w:rPr>
                <w:rFonts w:ascii="Arial" w:hAnsi="Arial" w:cs="mohammad bold art 1"/>
                <w:lang w:val="en-US"/>
              </w:rPr>
            </w:pPr>
          </w:p>
        </w:tc>
      </w:tr>
      <w:tr w:rsidR="003D741F" w14:paraId="44B1CD94" w14:textId="77777777" w:rsidTr="204DCB8F">
        <w:trPr>
          <w:cantSplit/>
          <w:trHeight w:val="375"/>
        </w:trPr>
        <w:tc>
          <w:tcPr>
            <w:tcW w:w="180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4B1CD90" w14:textId="7777777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rtl/>
              </w:rPr>
            </w:pPr>
            <w:r w:rsidRPr="00563606">
              <w:rPr>
                <w:rFonts w:ascii="Arial" w:hAnsi="Arial" w:cs="mohammad bold art 1"/>
                <w:rtl/>
              </w:rPr>
              <w:t>توكيد الأثر على التشغيل</w:t>
            </w:r>
          </w:p>
        </w:tc>
        <w:tc>
          <w:tcPr>
            <w:tcW w:w="1665" w:type="dxa"/>
            <w:gridSpan w:val="2"/>
            <w:vAlign w:val="center"/>
          </w:tcPr>
          <w:p w14:paraId="44B1CD91" w14:textId="77777777" w:rsidR="003D741F" w:rsidRPr="00563606" w:rsidRDefault="003D741F" w:rsidP="003D741F">
            <w:pPr>
              <w:jc w:val="center"/>
              <w:rPr>
                <w:rFonts w:ascii="Arial" w:hAnsi="Arial" w:cs="mohammad bold art 1"/>
                <w:color w:val="333399"/>
                <w:spacing w:val="-5"/>
                <w:rtl/>
              </w:rPr>
            </w:pPr>
            <w:r w:rsidRPr="00563606">
              <w:rPr>
                <w:rFonts w:ascii="Arial" w:hAnsi="Arial" w:cs="mohammad bold art 1" w:hint="cs"/>
                <w:color w:val="333399"/>
                <w:spacing w:val="-5"/>
                <w:rtl/>
              </w:rPr>
              <w:t xml:space="preserve">البيان </w:t>
            </w:r>
          </w:p>
        </w:tc>
        <w:tc>
          <w:tcPr>
            <w:tcW w:w="3164" w:type="dxa"/>
            <w:gridSpan w:val="7"/>
            <w:vAlign w:val="center"/>
          </w:tcPr>
          <w:p w14:paraId="44B1CD92" w14:textId="49FCC431" w:rsidR="003D741F" w:rsidRPr="00563606" w:rsidRDefault="003D741F" w:rsidP="00F1166C">
            <w:pPr>
              <w:jc w:val="center"/>
              <w:rPr>
                <w:rFonts w:ascii="Arial" w:hAnsi="Arial" w:cs="mohammad bold art 1"/>
                <w:color w:val="333399"/>
                <w:spacing w:val="-5"/>
                <w:rtl/>
              </w:rPr>
            </w:pPr>
            <w:r w:rsidRPr="00563606">
              <w:rPr>
                <w:rFonts w:ascii="Arial" w:hAnsi="Arial" w:cs="mohammad bold art 1"/>
                <w:color w:val="333399"/>
                <w:spacing w:val="-5"/>
                <w:rtl/>
              </w:rPr>
              <w:t xml:space="preserve">الوضع قبل </w:t>
            </w:r>
            <w:r w:rsidR="00F1166C">
              <w:rPr>
                <w:rFonts w:ascii="Arial" w:hAnsi="Arial" w:cs="mohammad bold art 1" w:hint="cs"/>
                <w:color w:val="333399"/>
                <w:spacing w:val="-5"/>
                <w:rtl/>
              </w:rPr>
              <w:t>التنفيذ</w:t>
            </w:r>
          </w:p>
        </w:tc>
        <w:tc>
          <w:tcPr>
            <w:tcW w:w="2834" w:type="dxa"/>
            <w:gridSpan w:val="3"/>
            <w:vAlign w:val="center"/>
          </w:tcPr>
          <w:p w14:paraId="44B1CD93" w14:textId="77777777" w:rsidR="003D741F" w:rsidRPr="00563606" w:rsidRDefault="003D741F" w:rsidP="003D741F">
            <w:pPr>
              <w:jc w:val="center"/>
              <w:rPr>
                <w:rFonts w:ascii="Arial" w:hAnsi="Arial" w:cs="mohammad bold art 1"/>
                <w:color w:val="333399"/>
                <w:spacing w:val="-5"/>
              </w:rPr>
            </w:pPr>
            <w:r w:rsidRPr="00563606">
              <w:rPr>
                <w:rFonts w:ascii="Arial" w:hAnsi="Arial" w:cs="mohammad bold art 1"/>
                <w:color w:val="333399"/>
                <w:spacing w:val="-5"/>
                <w:rtl/>
              </w:rPr>
              <w:t>الوضع عند الاغلاق</w:t>
            </w:r>
          </w:p>
        </w:tc>
      </w:tr>
      <w:tr w:rsidR="003D741F" w14:paraId="44B1CD99" w14:textId="77777777" w:rsidTr="204DCB8F">
        <w:trPr>
          <w:cantSplit/>
          <w:trHeight w:val="675"/>
        </w:trPr>
        <w:tc>
          <w:tcPr>
            <w:tcW w:w="1809" w:type="dxa"/>
            <w:gridSpan w:val="2"/>
            <w:vMerge/>
            <w:vAlign w:val="center"/>
          </w:tcPr>
          <w:p w14:paraId="44B1CD95" w14:textId="7777777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rtl/>
              </w:rPr>
            </w:pPr>
          </w:p>
        </w:tc>
        <w:tc>
          <w:tcPr>
            <w:tcW w:w="1665" w:type="dxa"/>
            <w:gridSpan w:val="2"/>
            <w:vAlign w:val="bottom"/>
          </w:tcPr>
          <w:p w14:paraId="44B1CD96" w14:textId="77777777" w:rsidR="003D741F" w:rsidRPr="00563606" w:rsidRDefault="003D741F" w:rsidP="003D741F">
            <w:pPr>
              <w:tabs>
                <w:tab w:val="left" w:pos="1194"/>
              </w:tabs>
              <w:rPr>
                <w:rFonts w:ascii="Arial" w:hAnsi="Arial" w:cs="mohammad bold art 1"/>
                <w:rtl/>
              </w:rPr>
            </w:pPr>
          </w:p>
        </w:tc>
        <w:tc>
          <w:tcPr>
            <w:tcW w:w="3164" w:type="dxa"/>
            <w:gridSpan w:val="7"/>
          </w:tcPr>
          <w:p w14:paraId="44B1CD97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ind w:left="720"/>
              <w:jc w:val="left"/>
              <w:rPr>
                <w:rFonts w:cs="mohammad bold art 1"/>
                <w:spacing w:val="0"/>
              </w:rPr>
            </w:pPr>
          </w:p>
        </w:tc>
        <w:tc>
          <w:tcPr>
            <w:tcW w:w="2834" w:type="dxa"/>
            <w:gridSpan w:val="3"/>
          </w:tcPr>
          <w:p w14:paraId="44B1CD98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rFonts w:cs="mohammad bold art 1"/>
                <w:spacing w:val="0"/>
                <w:rtl/>
              </w:rPr>
            </w:pPr>
          </w:p>
        </w:tc>
      </w:tr>
      <w:tr w:rsidR="003D741F" w14:paraId="44B1CD9E" w14:textId="77777777" w:rsidTr="204DCB8F">
        <w:trPr>
          <w:cantSplit/>
          <w:trHeight w:val="570"/>
        </w:trPr>
        <w:tc>
          <w:tcPr>
            <w:tcW w:w="1809" w:type="dxa"/>
            <w:gridSpan w:val="2"/>
            <w:vMerge/>
            <w:vAlign w:val="center"/>
          </w:tcPr>
          <w:p w14:paraId="44B1CD9A" w14:textId="7777777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rtl/>
              </w:rPr>
            </w:pPr>
          </w:p>
        </w:tc>
        <w:tc>
          <w:tcPr>
            <w:tcW w:w="1665" w:type="dxa"/>
            <w:gridSpan w:val="2"/>
          </w:tcPr>
          <w:p w14:paraId="44B1CD9B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rFonts w:cs="mohammad bold art 1"/>
                <w:i/>
                <w:iCs/>
                <w:color w:val="333399"/>
                <w:rtl/>
              </w:rPr>
            </w:pPr>
          </w:p>
        </w:tc>
        <w:tc>
          <w:tcPr>
            <w:tcW w:w="3164" w:type="dxa"/>
            <w:gridSpan w:val="7"/>
          </w:tcPr>
          <w:p w14:paraId="44B1CD9C" w14:textId="77777777" w:rsidR="003D741F" w:rsidRPr="00563606" w:rsidRDefault="003D741F" w:rsidP="003D741F">
            <w:pPr>
              <w:pStyle w:val="a7"/>
              <w:spacing w:after="0" w:line="240" w:lineRule="auto"/>
              <w:rPr>
                <w:rFonts w:ascii="Arial" w:eastAsia="Times New Roman" w:hAnsi="Arial" w:cs="mohammad bold art 1"/>
                <w:sz w:val="20"/>
                <w:szCs w:val="20"/>
              </w:rPr>
            </w:pPr>
          </w:p>
        </w:tc>
        <w:tc>
          <w:tcPr>
            <w:tcW w:w="2834" w:type="dxa"/>
            <w:gridSpan w:val="3"/>
          </w:tcPr>
          <w:p w14:paraId="44B1CD9D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rFonts w:cs="mohammad bold art 1"/>
                <w:spacing w:val="0"/>
                <w:rtl/>
              </w:rPr>
            </w:pPr>
          </w:p>
        </w:tc>
      </w:tr>
      <w:tr w:rsidR="003D741F" w14:paraId="44B1CDA3" w14:textId="77777777" w:rsidTr="204DCB8F">
        <w:trPr>
          <w:cantSplit/>
          <w:trHeight w:val="570"/>
        </w:trPr>
        <w:tc>
          <w:tcPr>
            <w:tcW w:w="1809" w:type="dxa"/>
            <w:gridSpan w:val="2"/>
            <w:vMerge/>
            <w:vAlign w:val="center"/>
          </w:tcPr>
          <w:p w14:paraId="44B1CD9F" w14:textId="7777777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rtl/>
              </w:rPr>
            </w:pPr>
          </w:p>
        </w:tc>
        <w:tc>
          <w:tcPr>
            <w:tcW w:w="1665" w:type="dxa"/>
            <w:gridSpan w:val="2"/>
          </w:tcPr>
          <w:p w14:paraId="44B1CDA0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rFonts w:cs="mohammad bold art 1"/>
                <w:i/>
                <w:iCs/>
                <w:color w:val="333399"/>
                <w:rtl/>
              </w:rPr>
            </w:pPr>
          </w:p>
        </w:tc>
        <w:tc>
          <w:tcPr>
            <w:tcW w:w="3164" w:type="dxa"/>
            <w:gridSpan w:val="7"/>
          </w:tcPr>
          <w:p w14:paraId="44B1CDA1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rFonts w:cs="mohammad bold art 1"/>
                <w:i/>
                <w:iCs/>
                <w:color w:val="333399"/>
              </w:rPr>
            </w:pPr>
          </w:p>
        </w:tc>
        <w:tc>
          <w:tcPr>
            <w:tcW w:w="2834" w:type="dxa"/>
            <w:gridSpan w:val="3"/>
          </w:tcPr>
          <w:p w14:paraId="44B1CDA2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rFonts w:cs="mohammad bold art 1"/>
                <w:i/>
                <w:iCs/>
                <w:color w:val="333399"/>
                <w:rtl/>
              </w:rPr>
            </w:pPr>
          </w:p>
        </w:tc>
      </w:tr>
      <w:tr w:rsidR="003D741F" w14:paraId="65F4908A" w14:textId="77777777" w:rsidTr="204DCB8F">
        <w:trPr>
          <w:cantSplit/>
          <w:trHeight w:val="450"/>
        </w:trPr>
        <w:tc>
          <w:tcPr>
            <w:tcW w:w="180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0686C21" w14:textId="7AB162F6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rtl/>
              </w:rPr>
            </w:pPr>
            <w:r>
              <w:rPr>
                <w:rFonts w:ascii="Arial" w:hAnsi="Arial" w:cs="mohammad bold art 1" w:hint="cs"/>
                <w:rtl/>
              </w:rPr>
              <w:t>شركاء نجاح المشروع</w:t>
            </w:r>
          </w:p>
        </w:tc>
        <w:tc>
          <w:tcPr>
            <w:tcW w:w="3840" w:type="dxa"/>
            <w:gridSpan w:val="7"/>
            <w:vAlign w:val="center"/>
          </w:tcPr>
          <w:p w14:paraId="4108CD02" w14:textId="77777777" w:rsidR="003D741F" w:rsidRPr="00563606" w:rsidRDefault="003D741F" w:rsidP="003D741F">
            <w:pPr>
              <w:jc w:val="center"/>
              <w:rPr>
                <w:rFonts w:ascii="Arial" w:hAnsi="Arial" w:cs="mohammad bold art 1"/>
                <w:color w:val="333399"/>
                <w:spacing w:val="-5"/>
                <w:rtl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09ADA737" w14:textId="77777777" w:rsidR="003D741F" w:rsidRPr="00563606" w:rsidRDefault="003D741F" w:rsidP="003D741F">
            <w:pPr>
              <w:jc w:val="center"/>
              <w:rPr>
                <w:rFonts w:ascii="Arial" w:hAnsi="Arial" w:cs="mohammad bold art 1"/>
                <w:color w:val="333399"/>
                <w:spacing w:val="-5"/>
                <w:rtl/>
              </w:rPr>
            </w:pPr>
          </w:p>
        </w:tc>
      </w:tr>
      <w:tr w:rsidR="003D741F" w14:paraId="6B3B194A" w14:textId="77777777" w:rsidTr="204DCB8F">
        <w:trPr>
          <w:cantSplit/>
          <w:trHeight w:val="450"/>
        </w:trPr>
        <w:tc>
          <w:tcPr>
            <w:tcW w:w="1809" w:type="dxa"/>
            <w:gridSpan w:val="2"/>
            <w:vMerge/>
            <w:vAlign w:val="center"/>
          </w:tcPr>
          <w:p w14:paraId="7259FABC" w14:textId="7777777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rtl/>
              </w:rPr>
            </w:pPr>
          </w:p>
        </w:tc>
        <w:tc>
          <w:tcPr>
            <w:tcW w:w="3840" w:type="dxa"/>
            <w:gridSpan w:val="7"/>
            <w:vAlign w:val="center"/>
          </w:tcPr>
          <w:p w14:paraId="00F50120" w14:textId="77777777" w:rsidR="003D741F" w:rsidRPr="00563606" w:rsidRDefault="003D741F" w:rsidP="003D741F">
            <w:pPr>
              <w:jc w:val="center"/>
              <w:rPr>
                <w:rFonts w:ascii="Arial" w:hAnsi="Arial" w:cs="mohammad bold art 1"/>
                <w:color w:val="333399"/>
                <w:spacing w:val="-5"/>
                <w:rtl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5238E1CB" w14:textId="77777777" w:rsidR="003D741F" w:rsidRPr="00563606" w:rsidRDefault="003D741F" w:rsidP="003D741F">
            <w:pPr>
              <w:jc w:val="center"/>
              <w:rPr>
                <w:rFonts w:ascii="Arial" w:hAnsi="Arial" w:cs="mohammad bold art 1"/>
                <w:color w:val="333399"/>
                <w:spacing w:val="-5"/>
                <w:rtl/>
              </w:rPr>
            </w:pPr>
          </w:p>
        </w:tc>
      </w:tr>
      <w:tr w:rsidR="003D741F" w14:paraId="44D370EB" w14:textId="77777777" w:rsidTr="204DCB8F">
        <w:trPr>
          <w:cantSplit/>
          <w:trHeight w:val="450"/>
        </w:trPr>
        <w:tc>
          <w:tcPr>
            <w:tcW w:w="1809" w:type="dxa"/>
            <w:gridSpan w:val="2"/>
            <w:vMerge/>
            <w:vAlign w:val="center"/>
          </w:tcPr>
          <w:p w14:paraId="55460A71" w14:textId="7777777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rtl/>
              </w:rPr>
            </w:pPr>
          </w:p>
        </w:tc>
        <w:tc>
          <w:tcPr>
            <w:tcW w:w="3840" w:type="dxa"/>
            <w:gridSpan w:val="7"/>
            <w:vAlign w:val="center"/>
          </w:tcPr>
          <w:p w14:paraId="7B0B73E1" w14:textId="77777777" w:rsidR="003D741F" w:rsidRPr="00563606" w:rsidRDefault="003D741F" w:rsidP="003D741F">
            <w:pPr>
              <w:jc w:val="center"/>
              <w:rPr>
                <w:rFonts w:ascii="Arial" w:hAnsi="Arial" w:cs="mohammad bold art 1"/>
                <w:color w:val="333399"/>
                <w:spacing w:val="-5"/>
                <w:rtl/>
              </w:rPr>
            </w:pPr>
          </w:p>
        </w:tc>
        <w:tc>
          <w:tcPr>
            <w:tcW w:w="3823" w:type="dxa"/>
            <w:gridSpan w:val="5"/>
            <w:vAlign w:val="center"/>
          </w:tcPr>
          <w:p w14:paraId="01696EFC" w14:textId="77777777" w:rsidR="003D741F" w:rsidRPr="00563606" w:rsidRDefault="003D741F" w:rsidP="003D741F">
            <w:pPr>
              <w:jc w:val="center"/>
              <w:rPr>
                <w:rFonts w:ascii="Arial" w:hAnsi="Arial" w:cs="mohammad bold art 1"/>
                <w:color w:val="333399"/>
                <w:spacing w:val="-5"/>
                <w:rtl/>
              </w:rPr>
            </w:pPr>
          </w:p>
        </w:tc>
      </w:tr>
      <w:tr w:rsidR="003D741F" w14:paraId="0798D64C" w14:textId="77777777" w:rsidTr="00E7292E">
        <w:trPr>
          <w:cantSplit/>
          <w:trHeight w:val="450"/>
        </w:trPr>
        <w:tc>
          <w:tcPr>
            <w:tcW w:w="180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BE5394A" w14:textId="6D9E78B5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rtl/>
              </w:rPr>
            </w:pPr>
            <w:bookmarkStart w:id="0" w:name="_GoBack"/>
            <w:bookmarkEnd w:id="0"/>
            <w:r>
              <w:rPr>
                <w:rFonts w:ascii="Arial" w:hAnsi="Arial" w:cs="mohammad bold art 1" w:hint="cs"/>
                <w:rtl/>
              </w:rPr>
              <w:lastRenderedPageBreak/>
              <w:t>فريق العمل</w:t>
            </w:r>
          </w:p>
        </w:tc>
        <w:tc>
          <w:tcPr>
            <w:tcW w:w="3840" w:type="dxa"/>
            <w:gridSpan w:val="7"/>
            <w:vAlign w:val="center"/>
          </w:tcPr>
          <w:p w14:paraId="63D39529" w14:textId="2E20285D" w:rsidR="003D741F" w:rsidRPr="00563606" w:rsidRDefault="003D741F" w:rsidP="003D741F">
            <w:pPr>
              <w:jc w:val="center"/>
              <w:rPr>
                <w:rFonts w:ascii="Arial" w:hAnsi="Arial" w:cs="mohammad bold art 1"/>
                <w:color w:val="333399"/>
                <w:spacing w:val="-5"/>
                <w:rtl/>
              </w:rPr>
            </w:pPr>
            <w:r w:rsidRPr="204DCB8F">
              <w:rPr>
                <w:rFonts w:ascii="Arial" w:hAnsi="Arial" w:cs="mohammad bold art 1"/>
                <w:color w:val="333399"/>
                <w:rtl/>
              </w:rPr>
              <w:t>الاسم</w:t>
            </w:r>
          </w:p>
        </w:tc>
        <w:tc>
          <w:tcPr>
            <w:tcW w:w="1911" w:type="dxa"/>
            <w:gridSpan w:val="4"/>
            <w:vAlign w:val="center"/>
          </w:tcPr>
          <w:p w14:paraId="57254BED" w14:textId="51EECD24" w:rsidR="003D741F" w:rsidRPr="00563606" w:rsidRDefault="003D741F" w:rsidP="003D741F">
            <w:pPr>
              <w:jc w:val="center"/>
              <w:rPr>
                <w:rFonts w:ascii="Arial" w:hAnsi="Arial" w:cs="mohammad bold art 1"/>
                <w:color w:val="333399"/>
                <w:spacing w:val="-5"/>
                <w:rtl/>
              </w:rPr>
            </w:pPr>
            <w:r>
              <w:rPr>
                <w:rFonts w:ascii="Arial" w:hAnsi="Arial" w:cs="mohammad bold art 1" w:hint="cs"/>
                <w:color w:val="333399"/>
                <w:spacing w:val="-5"/>
                <w:rtl/>
              </w:rPr>
              <w:t>المنصب</w:t>
            </w:r>
          </w:p>
        </w:tc>
        <w:tc>
          <w:tcPr>
            <w:tcW w:w="1912" w:type="dxa"/>
            <w:vAlign w:val="center"/>
          </w:tcPr>
          <w:p w14:paraId="470E3876" w14:textId="00E1ABA9" w:rsidR="003D741F" w:rsidRPr="00563606" w:rsidRDefault="003D741F" w:rsidP="003D741F">
            <w:pPr>
              <w:jc w:val="center"/>
              <w:rPr>
                <w:rFonts w:ascii="Arial" w:hAnsi="Arial" w:cs="mohammad bold art 1"/>
                <w:color w:val="333399"/>
                <w:spacing w:val="-5"/>
                <w:rtl/>
              </w:rPr>
            </w:pPr>
            <w:r>
              <w:rPr>
                <w:rFonts w:ascii="Arial" w:hAnsi="Arial" w:cs="mohammad bold art 1" w:hint="cs"/>
                <w:color w:val="333399"/>
                <w:rtl/>
              </w:rPr>
              <w:t>بيانات التواصل</w:t>
            </w:r>
          </w:p>
        </w:tc>
      </w:tr>
      <w:tr w:rsidR="003D741F" w14:paraId="2657A541" w14:textId="77777777" w:rsidTr="00E7292E">
        <w:trPr>
          <w:cantSplit/>
          <w:trHeight w:val="450"/>
        </w:trPr>
        <w:tc>
          <w:tcPr>
            <w:tcW w:w="1809" w:type="dxa"/>
            <w:gridSpan w:val="2"/>
            <w:vMerge/>
            <w:vAlign w:val="center"/>
          </w:tcPr>
          <w:p w14:paraId="0D61C368" w14:textId="7777777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rtl/>
              </w:rPr>
            </w:pPr>
          </w:p>
        </w:tc>
        <w:tc>
          <w:tcPr>
            <w:tcW w:w="3840" w:type="dxa"/>
            <w:gridSpan w:val="7"/>
            <w:vAlign w:val="center"/>
          </w:tcPr>
          <w:p w14:paraId="7A921D2F" w14:textId="77777777" w:rsidR="003D741F" w:rsidRPr="00563606" w:rsidRDefault="003D741F" w:rsidP="003D741F">
            <w:pPr>
              <w:jc w:val="center"/>
              <w:rPr>
                <w:rFonts w:ascii="Arial" w:hAnsi="Arial" w:cs="mohammad bold art 1"/>
                <w:color w:val="333399"/>
                <w:spacing w:val="-5"/>
                <w:rtl/>
              </w:rPr>
            </w:pPr>
          </w:p>
        </w:tc>
        <w:tc>
          <w:tcPr>
            <w:tcW w:w="1911" w:type="dxa"/>
            <w:gridSpan w:val="4"/>
            <w:vAlign w:val="center"/>
          </w:tcPr>
          <w:p w14:paraId="210CD882" w14:textId="77777777" w:rsidR="003D741F" w:rsidRPr="00563606" w:rsidRDefault="003D741F" w:rsidP="003D741F">
            <w:pPr>
              <w:jc w:val="center"/>
              <w:rPr>
                <w:rFonts w:ascii="Arial" w:hAnsi="Arial" w:cs="mohammad bold art 1"/>
                <w:color w:val="333399"/>
                <w:spacing w:val="-5"/>
                <w:rtl/>
              </w:rPr>
            </w:pPr>
          </w:p>
        </w:tc>
        <w:tc>
          <w:tcPr>
            <w:tcW w:w="1912" w:type="dxa"/>
            <w:vAlign w:val="center"/>
          </w:tcPr>
          <w:p w14:paraId="52767AF3" w14:textId="174A863F" w:rsidR="003D741F" w:rsidRPr="00563606" w:rsidRDefault="003D741F" w:rsidP="003D741F">
            <w:pPr>
              <w:jc w:val="center"/>
              <w:rPr>
                <w:rFonts w:ascii="Arial" w:hAnsi="Arial" w:cs="mohammad bold art 1"/>
                <w:color w:val="333399"/>
                <w:spacing w:val="-5"/>
                <w:rtl/>
              </w:rPr>
            </w:pPr>
          </w:p>
        </w:tc>
      </w:tr>
      <w:tr w:rsidR="003D741F" w14:paraId="08E5DFBB" w14:textId="77777777" w:rsidTr="00E7292E">
        <w:trPr>
          <w:cantSplit/>
          <w:trHeight w:val="450"/>
        </w:trPr>
        <w:tc>
          <w:tcPr>
            <w:tcW w:w="1809" w:type="dxa"/>
            <w:gridSpan w:val="2"/>
            <w:vMerge/>
            <w:vAlign w:val="center"/>
          </w:tcPr>
          <w:p w14:paraId="0B6B7473" w14:textId="7777777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rtl/>
              </w:rPr>
            </w:pPr>
          </w:p>
        </w:tc>
        <w:tc>
          <w:tcPr>
            <w:tcW w:w="3840" w:type="dxa"/>
            <w:gridSpan w:val="7"/>
            <w:vAlign w:val="center"/>
          </w:tcPr>
          <w:p w14:paraId="345F1E58" w14:textId="77777777" w:rsidR="003D741F" w:rsidRPr="00563606" w:rsidRDefault="003D741F" w:rsidP="003D741F">
            <w:pPr>
              <w:jc w:val="center"/>
              <w:rPr>
                <w:rFonts w:ascii="Arial" w:hAnsi="Arial" w:cs="mohammad bold art 1"/>
                <w:color w:val="333399"/>
                <w:spacing w:val="-5"/>
                <w:rtl/>
              </w:rPr>
            </w:pPr>
          </w:p>
        </w:tc>
        <w:tc>
          <w:tcPr>
            <w:tcW w:w="1911" w:type="dxa"/>
            <w:gridSpan w:val="4"/>
            <w:vAlign w:val="center"/>
          </w:tcPr>
          <w:p w14:paraId="4CACABE0" w14:textId="77777777" w:rsidR="003D741F" w:rsidRPr="00563606" w:rsidRDefault="003D741F" w:rsidP="003D741F">
            <w:pPr>
              <w:jc w:val="center"/>
              <w:rPr>
                <w:rFonts w:ascii="Arial" w:hAnsi="Arial" w:cs="mohammad bold art 1"/>
                <w:color w:val="333399"/>
                <w:spacing w:val="-5"/>
                <w:rtl/>
              </w:rPr>
            </w:pPr>
          </w:p>
        </w:tc>
        <w:tc>
          <w:tcPr>
            <w:tcW w:w="1912" w:type="dxa"/>
            <w:vAlign w:val="center"/>
          </w:tcPr>
          <w:p w14:paraId="401BE325" w14:textId="2C5B7BE4" w:rsidR="003D741F" w:rsidRPr="00563606" w:rsidRDefault="003D741F" w:rsidP="003D741F">
            <w:pPr>
              <w:jc w:val="center"/>
              <w:rPr>
                <w:rFonts w:ascii="Arial" w:hAnsi="Arial" w:cs="mohammad bold art 1"/>
                <w:color w:val="333399"/>
                <w:spacing w:val="-5"/>
                <w:rtl/>
              </w:rPr>
            </w:pPr>
          </w:p>
        </w:tc>
      </w:tr>
      <w:tr w:rsidR="003D741F" w14:paraId="7D87B052" w14:textId="77777777" w:rsidTr="00E7292E">
        <w:trPr>
          <w:cantSplit/>
          <w:trHeight w:val="450"/>
        </w:trPr>
        <w:tc>
          <w:tcPr>
            <w:tcW w:w="1809" w:type="dxa"/>
            <w:gridSpan w:val="2"/>
            <w:vMerge/>
            <w:vAlign w:val="center"/>
          </w:tcPr>
          <w:p w14:paraId="75C4C1E0" w14:textId="7777777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rtl/>
              </w:rPr>
            </w:pPr>
          </w:p>
        </w:tc>
        <w:tc>
          <w:tcPr>
            <w:tcW w:w="3840" w:type="dxa"/>
            <w:gridSpan w:val="7"/>
            <w:vAlign w:val="center"/>
          </w:tcPr>
          <w:p w14:paraId="184EB061" w14:textId="77777777" w:rsidR="003D741F" w:rsidRPr="00563606" w:rsidRDefault="003D741F" w:rsidP="003D741F">
            <w:pPr>
              <w:jc w:val="center"/>
              <w:rPr>
                <w:rFonts w:ascii="Arial" w:hAnsi="Arial" w:cs="mohammad bold art 1"/>
                <w:color w:val="333399"/>
                <w:spacing w:val="-5"/>
                <w:rtl/>
              </w:rPr>
            </w:pPr>
          </w:p>
        </w:tc>
        <w:tc>
          <w:tcPr>
            <w:tcW w:w="1911" w:type="dxa"/>
            <w:gridSpan w:val="4"/>
            <w:vAlign w:val="center"/>
          </w:tcPr>
          <w:p w14:paraId="4665041C" w14:textId="77777777" w:rsidR="003D741F" w:rsidRPr="00563606" w:rsidRDefault="003D741F" w:rsidP="003D741F">
            <w:pPr>
              <w:jc w:val="center"/>
              <w:rPr>
                <w:rFonts w:ascii="Arial" w:hAnsi="Arial" w:cs="mohammad bold art 1"/>
                <w:color w:val="333399"/>
                <w:spacing w:val="-5"/>
                <w:rtl/>
              </w:rPr>
            </w:pPr>
          </w:p>
        </w:tc>
        <w:tc>
          <w:tcPr>
            <w:tcW w:w="1912" w:type="dxa"/>
            <w:vAlign w:val="center"/>
          </w:tcPr>
          <w:p w14:paraId="1DD13269" w14:textId="085BD773" w:rsidR="003D741F" w:rsidRPr="00563606" w:rsidRDefault="003D741F" w:rsidP="003D741F">
            <w:pPr>
              <w:jc w:val="center"/>
              <w:rPr>
                <w:rFonts w:ascii="Arial" w:hAnsi="Arial" w:cs="mohammad bold art 1"/>
                <w:color w:val="333399"/>
                <w:spacing w:val="-5"/>
                <w:rtl/>
              </w:rPr>
            </w:pPr>
          </w:p>
        </w:tc>
      </w:tr>
      <w:tr w:rsidR="003D741F" w14:paraId="44B1CDA7" w14:textId="77777777" w:rsidTr="204DCB8F">
        <w:trPr>
          <w:cantSplit/>
          <w:trHeight w:val="450"/>
        </w:trPr>
        <w:tc>
          <w:tcPr>
            <w:tcW w:w="180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4B1CDA4" w14:textId="7777777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</w:rPr>
            </w:pPr>
            <w:r w:rsidRPr="00563606">
              <w:rPr>
                <w:rFonts w:ascii="Arial" w:hAnsi="Arial" w:cs="mohammad bold art 1"/>
                <w:rtl/>
              </w:rPr>
              <w:t>الدروس المستفادة والتوصيات النهائية</w:t>
            </w:r>
          </w:p>
        </w:tc>
        <w:tc>
          <w:tcPr>
            <w:tcW w:w="3840" w:type="dxa"/>
            <w:gridSpan w:val="7"/>
            <w:vAlign w:val="center"/>
          </w:tcPr>
          <w:p w14:paraId="44B1CDA5" w14:textId="77777777" w:rsidR="003D741F" w:rsidRPr="00563606" w:rsidRDefault="003D741F" w:rsidP="003D741F">
            <w:pPr>
              <w:jc w:val="center"/>
              <w:rPr>
                <w:rFonts w:ascii="Arial" w:hAnsi="Arial" w:cs="mohammad bold art 1"/>
                <w:color w:val="333399"/>
                <w:spacing w:val="-5"/>
                <w:rtl/>
              </w:rPr>
            </w:pPr>
            <w:r w:rsidRPr="00563606">
              <w:rPr>
                <w:rFonts w:ascii="Arial" w:hAnsi="Arial" w:cs="mohammad bold art 1"/>
                <w:color w:val="333399"/>
                <w:spacing w:val="-5"/>
                <w:rtl/>
              </w:rPr>
              <w:t>ا</w:t>
            </w:r>
            <w:r w:rsidRPr="00563606">
              <w:rPr>
                <w:rFonts w:ascii="Arial" w:hAnsi="Arial" w:cs="mohammad bold art 1" w:hint="cs"/>
                <w:color w:val="333399"/>
                <w:spacing w:val="-5"/>
                <w:rtl/>
              </w:rPr>
              <w:t xml:space="preserve">لدروس المستفادة </w:t>
            </w:r>
          </w:p>
        </w:tc>
        <w:tc>
          <w:tcPr>
            <w:tcW w:w="3823" w:type="dxa"/>
            <w:gridSpan w:val="5"/>
            <w:vAlign w:val="center"/>
          </w:tcPr>
          <w:p w14:paraId="44B1CDA6" w14:textId="19EFD0B2" w:rsidR="003D741F" w:rsidRPr="00563606" w:rsidRDefault="003D741F" w:rsidP="003D741F">
            <w:pPr>
              <w:jc w:val="center"/>
              <w:rPr>
                <w:rFonts w:ascii="Arial" w:hAnsi="Arial" w:cs="mohammad bold art 1"/>
                <w:color w:val="333399"/>
                <w:spacing w:val="-5"/>
                <w:rtl/>
                <w:lang w:val="en-US"/>
              </w:rPr>
            </w:pPr>
            <w:r w:rsidRPr="00563606">
              <w:rPr>
                <w:rFonts w:ascii="Arial" w:hAnsi="Arial" w:cs="mohammad bold art 1" w:hint="cs"/>
                <w:color w:val="333399"/>
                <w:spacing w:val="-5"/>
                <w:rtl/>
              </w:rPr>
              <w:t>ا</w:t>
            </w:r>
            <w:r w:rsidRPr="00563606">
              <w:rPr>
                <w:rFonts w:ascii="Arial" w:hAnsi="Arial" w:cs="mohammad bold art 1"/>
                <w:color w:val="333399"/>
                <w:spacing w:val="-5"/>
                <w:rtl/>
              </w:rPr>
              <w:t>لتوصيات النهائية</w:t>
            </w:r>
          </w:p>
        </w:tc>
      </w:tr>
      <w:tr w:rsidR="003D741F" w14:paraId="44B1CDAB" w14:textId="77777777" w:rsidTr="204DCB8F">
        <w:trPr>
          <w:cantSplit/>
          <w:trHeight w:val="645"/>
        </w:trPr>
        <w:tc>
          <w:tcPr>
            <w:tcW w:w="1809" w:type="dxa"/>
            <w:gridSpan w:val="2"/>
            <w:vMerge/>
            <w:vAlign w:val="center"/>
          </w:tcPr>
          <w:p w14:paraId="44B1CDA8" w14:textId="7777777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rtl/>
              </w:rPr>
            </w:pPr>
          </w:p>
        </w:tc>
        <w:tc>
          <w:tcPr>
            <w:tcW w:w="3840" w:type="dxa"/>
            <w:gridSpan w:val="7"/>
            <w:vAlign w:val="bottom"/>
          </w:tcPr>
          <w:p w14:paraId="44B1CDA9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rFonts w:cs="mohammad bold art 1"/>
                <w:spacing w:val="0"/>
                <w:rtl/>
              </w:rPr>
            </w:pPr>
          </w:p>
        </w:tc>
        <w:tc>
          <w:tcPr>
            <w:tcW w:w="3823" w:type="dxa"/>
            <w:gridSpan w:val="5"/>
            <w:vAlign w:val="bottom"/>
          </w:tcPr>
          <w:p w14:paraId="44B1CDAA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rFonts w:cs="mohammad bold art 1"/>
                <w:spacing w:val="0"/>
                <w:rtl/>
              </w:rPr>
            </w:pPr>
          </w:p>
        </w:tc>
      </w:tr>
      <w:tr w:rsidR="003D741F" w14:paraId="44B1CDAF" w14:textId="77777777" w:rsidTr="204DCB8F">
        <w:trPr>
          <w:cantSplit/>
          <w:trHeight w:val="525"/>
        </w:trPr>
        <w:tc>
          <w:tcPr>
            <w:tcW w:w="1809" w:type="dxa"/>
            <w:gridSpan w:val="2"/>
            <w:vMerge/>
            <w:vAlign w:val="center"/>
          </w:tcPr>
          <w:p w14:paraId="44B1CDAC" w14:textId="7777777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rtl/>
              </w:rPr>
            </w:pPr>
          </w:p>
        </w:tc>
        <w:tc>
          <w:tcPr>
            <w:tcW w:w="3840" w:type="dxa"/>
            <w:gridSpan w:val="7"/>
          </w:tcPr>
          <w:p w14:paraId="44B1CDAD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rFonts w:cs="mohammad bold art 1"/>
                <w:spacing w:val="0"/>
                <w:rtl/>
              </w:rPr>
            </w:pPr>
          </w:p>
        </w:tc>
        <w:tc>
          <w:tcPr>
            <w:tcW w:w="3823" w:type="dxa"/>
            <w:gridSpan w:val="5"/>
          </w:tcPr>
          <w:p w14:paraId="44B1CDAE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rFonts w:cs="mohammad bold art 1"/>
                <w:spacing w:val="0"/>
                <w:rtl/>
              </w:rPr>
            </w:pPr>
          </w:p>
        </w:tc>
      </w:tr>
      <w:tr w:rsidR="003D741F" w14:paraId="44B1CDB3" w14:textId="77777777" w:rsidTr="204DCB8F">
        <w:trPr>
          <w:cantSplit/>
          <w:trHeight w:val="525"/>
        </w:trPr>
        <w:tc>
          <w:tcPr>
            <w:tcW w:w="1809" w:type="dxa"/>
            <w:gridSpan w:val="2"/>
            <w:vMerge/>
            <w:vAlign w:val="center"/>
          </w:tcPr>
          <w:p w14:paraId="44B1CDB0" w14:textId="7777777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rtl/>
              </w:rPr>
            </w:pPr>
          </w:p>
        </w:tc>
        <w:tc>
          <w:tcPr>
            <w:tcW w:w="3840" w:type="dxa"/>
            <w:gridSpan w:val="7"/>
          </w:tcPr>
          <w:p w14:paraId="44B1CDB1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rFonts w:cs="mohammad bold art 1"/>
                <w:i/>
                <w:iCs/>
                <w:color w:val="333399"/>
                <w:rtl/>
              </w:rPr>
            </w:pPr>
          </w:p>
        </w:tc>
        <w:tc>
          <w:tcPr>
            <w:tcW w:w="3823" w:type="dxa"/>
            <w:gridSpan w:val="5"/>
          </w:tcPr>
          <w:p w14:paraId="44B1CDB2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left"/>
              <w:rPr>
                <w:rFonts w:cs="mohammad bold art 1"/>
                <w:i/>
                <w:iCs/>
                <w:color w:val="333399"/>
                <w:rtl/>
              </w:rPr>
            </w:pPr>
          </w:p>
        </w:tc>
      </w:tr>
      <w:tr w:rsidR="003D741F" w14:paraId="44B1CDB8" w14:textId="77777777" w:rsidTr="204DCB8F">
        <w:trPr>
          <w:cantSplit/>
          <w:trHeight w:val="81"/>
        </w:trPr>
        <w:tc>
          <w:tcPr>
            <w:tcW w:w="180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4B1CDB4" w14:textId="7777777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rtl/>
              </w:rPr>
            </w:pPr>
            <w:r w:rsidRPr="00563606">
              <w:rPr>
                <w:rFonts w:ascii="Arial" w:hAnsi="Arial" w:cs="mohammad bold art 1" w:hint="cs"/>
                <w:rtl/>
              </w:rPr>
              <w:t xml:space="preserve">الاعتمادات النهائية </w:t>
            </w:r>
          </w:p>
        </w:tc>
        <w:tc>
          <w:tcPr>
            <w:tcW w:w="2494" w:type="dxa"/>
            <w:gridSpan w:val="4"/>
            <w:shd w:val="clear" w:color="auto" w:fill="F2F2F2" w:themeFill="background1" w:themeFillShade="F2"/>
          </w:tcPr>
          <w:p w14:paraId="44B1CDB5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color w:val="333399"/>
                <w:sz w:val="22"/>
                <w:szCs w:val="22"/>
                <w:rtl/>
              </w:rPr>
            </w:pPr>
            <w:r w:rsidRPr="00563606">
              <w:rPr>
                <w:rFonts w:cs="mohammad bold art 1" w:hint="cs"/>
                <w:color w:val="333399"/>
                <w:sz w:val="22"/>
                <w:szCs w:val="22"/>
                <w:rtl/>
              </w:rPr>
              <w:t>الاسم</w:t>
            </w:r>
          </w:p>
        </w:tc>
        <w:tc>
          <w:tcPr>
            <w:tcW w:w="1768" w:type="dxa"/>
            <w:gridSpan w:val="4"/>
            <w:shd w:val="clear" w:color="auto" w:fill="F2F2F2" w:themeFill="background1" w:themeFillShade="F2"/>
          </w:tcPr>
          <w:p w14:paraId="44B1CDB6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color w:val="333399"/>
                <w:sz w:val="22"/>
                <w:szCs w:val="22"/>
                <w:rtl/>
              </w:rPr>
            </w:pPr>
            <w:r w:rsidRPr="00563606">
              <w:rPr>
                <w:rFonts w:cs="mohammad bold art 1" w:hint="cs"/>
                <w:color w:val="333399"/>
                <w:sz w:val="22"/>
                <w:szCs w:val="22"/>
                <w:rtl/>
              </w:rPr>
              <w:t xml:space="preserve">المنصب  </w:t>
            </w:r>
          </w:p>
        </w:tc>
        <w:tc>
          <w:tcPr>
            <w:tcW w:w="3401" w:type="dxa"/>
            <w:gridSpan w:val="4"/>
            <w:shd w:val="clear" w:color="auto" w:fill="F2F2F2" w:themeFill="background1" w:themeFillShade="F2"/>
          </w:tcPr>
          <w:p w14:paraId="44B1CDB7" w14:textId="77777777" w:rsidR="003D741F" w:rsidRPr="00563606" w:rsidRDefault="003D741F" w:rsidP="003D741F">
            <w:pPr>
              <w:pStyle w:val="Achievement"/>
              <w:numPr>
                <w:ilvl w:val="0"/>
                <w:numId w:val="0"/>
              </w:numPr>
              <w:bidi/>
              <w:spacing w:before="40" w:after="20"/>
              <w:jc w:val="center"/>
              <w:rPr>
                <w:rFonts w:cs="mohammad bold art 1"/>
                <w:color w:val="333399"/>
                <w:sz w:val="22"/>
                <w:szCs w:val="22"/>
                <w:rtl/>
              </w:rPr>
            </w:pPr>
            <w:r w:rsidRPr="00563606">
              <w:rPr>
                <w:rFonts w:cs="mohammad bold art 1" w:hint="cs"/>
                <w:color w:val="333399"/>
                <w:sz w:val="22"/>
                <w:szCs w:val="22"/>
                <w:rtl/>
              </w:rPr>
              <w:t xml:space="preserve">التوقيع  </w:t>
            </w:r>
          </w:p>
        </w:tc>
      </w:tr>
      <w:tr w:rsidR="003D741F" w14:paraId="44B1CDBD" w14:textId="77777777" w:rsidTr="204DCB8F">
        <w:trPr>
          <w:cantSplit/>
          <w:trHeight w:val="728"/>
        </w:trPr>
        <w:tc>
          <w:tcPr>
            <w:tcW w:w="1809" w:type="dxa"/>
            <w:gridSpan w:val="2"/>
            <w:vMerge/>
            <w:vAlign w:val="center"/>
          </w:tcPr>
          <w:p w14:paraId="44B1CDB9" w14:textId="7777777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rtl/>
              </w:rPr>
            </w:pPr>
          </w:p>
        </w:tc>
        <w:tc>
          <w:tcPr>
            <w:tcW w:w="2494" w:type="dxa"/>
            <w:gridSpan w:val="4"/>
          </w:tcPr>
          <w:p w14:paraId="44B1CDBA" w14:textId="77777777" w:rsidR="003D741F" w:rsidRPr="00563606" w:rsidRDefault="003D741F" w:rsidP="003D741F">
            <w:pPr>
              <w:jc w:val="right"/>
              <w:rPr>
                <w:rFonts w:ascii="Arial" w:hAnsi="Arial" w:cs="mohammad bold art 1"/>
              </w:rPr>
            </w:pPr>
          </w:p>
        </w:tc>
        <w:tc>
          <w:tcPr>
            <w:tcW w:w="1768" w:type="dxa"/>
            <w:gridSpan w:val="4"/>
          </w:tcPr>
          <w:p w14:paraId="44B1CDBB" w14:textId="77777777" w:rsidR="003D741F" w:rsidRPr="00563606" w:rsidRDefault="003D741F" w:rsidP="003D741F">
            <w:pPr>
              <w:jc w:val="right"/>
              <w:rPr>
                <w:rFonts w:ascii="Arial" w:hAnsi="Arial" w:cs="mohammad bold art 1"/>
                <w:rtl/>
              </w:rPr>
            </w:pPr>
            <w:r w:rsidRPr="00563606">
              <w:rPr>
                <w:rFonts w:ascii="Arial" w:hAnsi="Arial" w:cs="mohammad bold art 1" w:hint="cs"/>
                <w:rtl/>
              </w:rPr>
              <w:t>مدير المشروع</w:t>
            </w:r>
          </w:p>
        </w:tc>
        <w:tc>
          <w:tcPr>
            <w:tcW w:w="3401" w:type="dxa"/>
            <w:gridSpan w:val="4"/>
          </w:tcPr>
          <w:p w14:paraId="44B1CDBC" w14:textId="77777777" w:rsidR="003D741F" w:rsidRPr="00563606" w:rsidRDefault="003D741F" w:rsidP="003D741F">
            <w:pPr>
              <w:jc w:val="right"/>
              <w:rPr>
                <w:rFonts w:ascii="Arial" w:hAnsi="Arial" w:cs="mohammad bold art 1"/>
                <w:rtl/>
              </w:rPr>
            </w:pPr>
          </w:p>
        </w:tc>
      </w:tr>
      <w:tr w:rsidR="003D741F" w14:paraId="44B1CDC2" w14:textId="77777777" w:rsidTr="204DCB8F">
        <w:trPr>
          <w:cantSplit/>
          <w:trHeight w:val="710"/>
        </w:trPr>
        <w:tc>
          <w:tcPr>
            <w:tcW w:w="1809" w:type="dxa"/>
            <w:gridSpan w:val="2"/>
            <w:vMerge/>
            <w:vAlign w:val="center"/>
          </w:tcPr>
          <w:p w14:paraId="44B1CDBE" w14:textId="7777777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rtl/>
              </w:rPr>
            </w:pPr>
          </w:p>
        </w:tc>
        <w:tc>
          <w:tcPr>
            <w:tcW w:w="2494" w:type="dxa"/>
            <w:gridSpan w:val="4"/>
          </w:tcPr>
          <w:p w14:paraId="44B1CDBF" w14:textId="77777777" w:rsidR="003D741F" w:rsidRPr="00563606" w:rsidRDefault="003D741F" w:rsidP="003D741F">
            <w:pPr>
              <w:jc w:val="right"/>
              <w:rPr>
                <w:rFonts w:ascii="Arial" w:hAnsi="Arial" w:cs="mohammad bold art 1"/>
                <w:rtl/>
              </w:rPr>
            </w:pPr>
          </w:p>
        </w:tc>
        <w:tc>
          <w:tcPr>
            <w:tcW w:w="1768" w:type="dxa"/>
            <w:gridSpan w:val="4"/>
          </w:tcPr>
          <w:p w14:paraId="44B1CDC0" w14:textId="77A97641" w:rsidR="003D741F" w:rsidRPr="00563606" w:rsidRDefault="003D741F" w:rsidP="003D741F">
            <w:pPr>
              <w:jc w:val="right"/>
              <w:rPr>
                <w:rFonts w:ascii="Arial" w:hAnsi="Arial" w:cs="mohammad bold art 1"/>
                <w:rtl/>
              </w:rPr>
            </w:pPr>
            <w:r w:rsidRPr="00563606">
              <w:rPr>
                <w:rFonts w:ascii="Arial" w:hAnsi="Arial" w:cs="mohammad bold art 1" w:hint="cs"/>
                <w:rtl/>
              </w:rPr>
              <w:t>مدير البرنامج</w:t>
            </w:r>
          </w:p>
        </w:tc>
        <w:tc>
          <w:tcPr>
            <w:tcW w:w="3401" w:type="dxa"/>
            <w:gridSpan w:val="4"/>
          </w:tcPr>
          <w:p w14:paraId="44B1CDC1" w14:textId="77777777" w:rsidR="003D741F" w:rsidRPr="00563606" w:rsidRDefault="003D741F" w:rsidP="003D741F">
            <w:pPr>
              <w:jc w:val="right"/>
              <w:rPr>
                <w:rFonts w:ascii="Arial" w:hAnsi="Arial" w:cs="mohammad bold art 1"/>
                <w:rtl/>
              </w:rPr>
            </w:pPr>
          </w:p>
        </w:tc>
      </w:tr>
      <w:tr w:rsidR="003D741F" w14:paraId="44B1CDC7" w14:textId="77777777" w:rsidTr="204DCB8F">
        <w:trPr>
          <w:cantSplit/>
          <w:trHeight w:val="710"/>
        </w:trPr>
        <w:tc>
          <w:tcPr>
            <w:tcW w:w="1809" w:type="dxa"/>
            <w:gridSpan w:val="2"/>
            <w:vMerge/>
            <w:vAlign w:val="center"/>
          </w:tcPr>
          <w:p w14:paraId="44B1CDC3" w14:textId="7777777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rtl/>
              </w:rPr>
            </w:pPr>
          </w:p>
        </w:tc>
        <w:tc>
          <w:tcPr>
            <w:tcW w:w="2494" w:type="dxa"/>
            <w:gridSpan w:val="4"/>
          </w:tcPr>
          <w:p w14:paraId="44B1CDC4" w14:textId="202603A0" w:rsidR="003D741F" w:rsidRPr="00563606" w:rsidRDefault="003D741F" w:rsidP="003D741F">
            <w:pPr>
              <w:jc w:val="right"/>
              <w:rPr>
                <w:rFonts w:ascii="Arial" w:hAnsi="Arial" w:cs="mohammad bold art 1"/>
                <w:rtl/>
              </w:rPr>
            </w:pPr>
          </w:p>
        </w:tc>
        <w:tc>
          <w:tcPr>
            <w:tcW w:w="1768" w:type="dxa"/>
            <w:gridSpan w:val="4"/>
          </w:tcPr>
          <w:p w14:paraId="44B1CDC5" w14:textId="563243A0" w:rsidR="003D741F" w:rsidRPr="00E94347" w:rsidRDefault="003D741F" w:rsidP="003D741F">
            <w:pPr>
              <w:jc w:val="right"/>
              <w:rPr>
                <w:rFonts w:ascii="Arial" w:eastAsia="Times New Roman" w:hAnsi="Arial" w:cs="mohammad bold art 1"/>
                <w:sz w:val="20"/>
                <w:szCs w:val="20"/>
                <w:lang w:val="en-US"/>
              </w:rPr>
            </w:pPr>
            <w:r w:rsidRPr="00E94347">
              <w:rPr>
                <w:rFonts w:ascii="Arial" w:eastAsia="Times New Roman" w:hAnsi="Arial" w:cs="mohammad bold art 1" w:hint="cs"/>
                <w:sz w:val="20"/>
                <w:szCs w:val="20"/>
                <w:rtl/>
              </w:rPr>
              <w:t>نائب الأمين العام</w:t>
            </w:r>
          </w:p>
        </w:tc>
        <w:tc>
          <w:tcPr>
            <w:tcW w:w="3401" w:type="dxa"/>
            <w:gridSpan w:val="4"/>
          </w:tcPr>
          <w:p w14:paraId="44B1CDC6" w14:textId="77777777" w:rsidR="003D741F" w:rsidRPr="00E94347" w:rsidRDefault="003D741F" w:rsidP="003D741F">
            <w:pPr>
              <w:jc w:val="right"/>
              <w:rPr>
                <w:rFonts w:ascii="Arial" w:hAnsi="Arial" w:cs="mohammad bold art 1"/>
                <w:rtl/>
                <w:lang w:val="en-US"/>
              </w:rPr>
            </w:pPr>
          </w:p>
        </w:tc>
      </w:tr>
      <w:tr w:rsidR="003D741F" w14:paraId="44B1CDCC" w14:textId="77777777" w:rsidTr="204DCB8F">
        <w:trPr>
          <w:cantSplit/>
          <w:trHeight w:val="890"/>
        </w:trPr>
        <w:tc>
          <w:tcPr>
            <w:tcW w:w="1809" w:type="dxa"/>
            <w:gridSpan w:val="2"/>
            <w:vMerge/>
            <w:vAlign w:val="center"/>
          </w:tcPr>
          <w:p w14:paraId="44B1CDC8" w14:textId="77777777" w:rsidR="003D741F" w:rsidRPr="00563606" w:rsidRDefault="003D741F" w:rsidP="003D741F">
            <w:pPr>
              <w:widowControl w:val="0"/>
              <w:bidi/>
              <w:spacing w:before="40" w:after="20"/>
              <w:jc w:val="center"/>
              <w:rPr>
                <w:rFonts w:ascii="Arial" w:hAnsi="Arial" w:cs="mohammad bold art 1"/>
                <w:rtl/>
              </w:rPr>
            </w:pPr>
          </w:p>
        </w:tc>
        <w:tc>
          <w:tcPr>
            <w:tcW w:w="2494" w:type="dxa"/>
            <w:gridSpan w:val="4"/>
          </w:tcPr>
          <w:p w14:paraId="44B1CDC9" w14:textId="3DF9235D" w:rsidR="003D741F" w:rsidRPr="00563606" w:rsidRDefault="003D741F" w:rsidP="003D741F">
            <w:pPr>
              <w:jc w:val="right"/>
              <w:rPr>
                <w:rFonts w:ascii="Arial" w:hAnsi="Arial" w:cs="mohammad bold art 1"/>
                <w:rtl/>
              </w:rPr>
            </w:pPr>
          </w:p>
        </w:tc>
        <w:tc>
          <w:tcPr>
            <w:tcW w:w="1768" w:type="dxa"/>
            <w:gridSpan w:val="4"/>
          </w:tcPr>
          <w:p w14:paraId="44B1CDCA" w14:textId="77777777" w:rsidR="003D741F" w:rsidRPr="00563606" w:rsidRDefault="003D741F" w:rsidP="003D741F">
            <w:pPr>
              <w:jc w:val="right"/>
              <w:rPr>
                <w:rFonts w:ascii="Arial" w:hAnsi="Arial" w:cs="mohammad bold art 1"/>
                <w:rtl/>
              </w:rPr>
            </w:pPr>
            <w:r w:rsidRPr="00563606">
              <w:rPr>
                <w:rFonts w:ascii="Arial" w:hAnsi="Arial" w:cs="mohammad bold art 1" w:hint="cs"/>
                <w:rtl/>
              </w:rPr>
              <w:t xml:space="preserve">الأمين العام </w:t>
            </w:r>
          </w:p>
        </w:tc>
        <w:tc>
          <w:tcPr>
            <w:tcW w:w="3401" w:type="dxa"/>
            <w:gridSpan w:val="4"/>
          </w:tcPr>
          <w:p w14:paraId="44B1CDCB" w14:textId="77777777" w:rsidR="003D741F" w:rsidRPr="00563606" w:rsidRDefault="003D741F" w:rsidP="003D741F">
            <w:pPr>
              <w:jc w:val="right"/>
              <w:rPr>
                <w:rFonts w:ascii="Arial" w:hAnsi="Arial" w:cs="mohammad bold art 1"/>
                <w:rtl/>
              </w:rPr>
            </w:pPr>
          </w:p>
        </w:tc>
      </w:tr>
    </w:tbl>
    <w:p w14:paraId="44B1CDCE" w14:textId="203B91D8" w:rsidR="006D38BA" w:rsidRPr="00642F0E" w:rsidRDefault="006D38BA" w:rsidP="00642F0E"/>
    <w:sectPr w:rsidR="006D38BA" w:rsidRPr="00642F0E" w:rsidSect="00AA660D">
      <w:headerReference w:type="default" r:id="rId7"/>
      <w:pgSz w:w="11906" w:h="16838"/>
      <w:pgMar w:top="4140" w:right="1134" w:bottom="1134" w:left="1134" w:header="0" w:footer="147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64D24" w14:textId="77777777" w:rsidR="00C75D2D" w:rsidRDefault="00C75D2D" w:rsidP="00255E3C">
      <w:pPr>
        <w:spacing w:after="0" w:line="240" w:lineRule="auto"/>
      </w:pPr>
      <w:r>
        <w:separator/>
      </w:r>
    </w:p>
  </w:endnote>
  <w:endnote w:type="continuationSeparator" w:id="0">
    <w:p w14:paraId="620A54DB" w14:textId="77777777" w:rsidR="00C75D2D" w:rsidRDefault="00C75D2D" w:rsidP="00255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rutiger LT Arabic 45 Light">
    <w:altName w:val="Courier New"/>
    <w:charset w:val="00"/>
    <w:family w:val="auto"/>
    <w:pitch w:val="variable"/>
    <w:sig w:usb0="00000000" w:usb1="C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hammad Bold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B34ED" w14:textId="77777777" w:rsidR="00C75D2D" w:rsidRDefault="00C75D2D" w:rsidP="00255E3C">
      <w:pPr>
        <w:spacing w:after="0" w:line="240" w:lineRule="auto"/>
      </w:pPr>
      <w:r>
        <w:separator/>
      </w:r>
    </w:p>
  </w:footnote>
  <w:footnote w:type="continuationSeparator" w:id="0">
    <w:p w14:paraId="231360B0" w14:textId="77777777" w:rsidR="00C75D2D" w:rsidRDefault="00C75D2D" w:rsidP="00255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1CDD3" w14:textId="77777777" w:rsidR="00470C26" w:rsidRPr="00AA7607" w:rsidRDefault="004B16B4" w:rsidP="004B16B4">
    <w:pPr>
      <w:pStyle w:val="a3"/>
      <w:tabs>
        <w:tab w:val="clear" w:pos="4153"/>
        <w:tab w:val="clear" w:pos="8306"/>
        <w:tab w:val="right" w:pos="9638"/>
      </w:tabs>
      <w:rPr>
        <w:rtl/>
      </w:rPr>
    </w:pPr>
    <w:r>
      <w:tab/>
    </w:r>
  </w:p>
  <w:p w14:paraId="44B1CDD4" w14:textId="77777777" w:rsidR="007D1370" w:rsidRDefault="007D1370" w:rsidP="00470C26">
    <w:pPr>
      <w:pStyle w:val="a3"/>
      <w:rPr>
        <w:sz w:val="36"/>
        <w:szCs w:val="36"/>
        <w:rtl/>
      </w:rPr>
    </w:pPr>
  </w:p>
  <w:p w14:paraId="44B1CDD5" w14:textId="77777777" w:rsidR="007D1370" w:rsidRDefault="007D1370" w:rsidP="00470C26">
    <w:pPr>
      <w:pStyle w:val="a3"/>
      <w:rPr>
        <w:sz w:val="36"/>
        <w:szCs w:val="36"/>
        <w:rtl/>
      </w:rPr>
    </w:pPr>
  </w:p>
  <w:p w14:paraId="44B1CDD6" w14:textId="77777777" w:rsidR="007D1370" w:rsidRDefault="007D1370" w:rsidP="00470C26">
    <w:pPr>
      <w:pStyle w:val="a3"/>
      <w:rPr>
        <w:sz w:val="36"/>
        <w:szCs w:val="36"/>
        <w:rtl/>
      </w:rPr>
    </w:pPr>
  </w:p>
  <w:p w14:paraId="44B1CDD7" w14:textId="77777777" w:rsidR="007D1370" w:rsidRDefault="007D1370" w:rsidP="00470C26">
    <w:pPr>
      <w:pStyle w:val="a3"/>
      <w:rPr>
        <w:sz w:val="36"/>
        <w:szCs w:val="36"/>
        <w:rtl/>
      </w:rPr>
    </w:pPr>
  </w:p>
  <w:p w14:paraId="44B1CDD8" w14:textId="77777777" w:rsidR="007D1370" w:rsidRDefault="007D1370" w:rsidP="00470C26">
    <w:pPr>
      <w:pStyle w:val="a3"/>
      <w:rPr>
        <w:sz w:val="36"/>
        <w:szCs w:val="36"/>
        <w:rtl/>
      </w:rPr>
    </w:pPr>
  </w:p>
  <w:p w14:paraId="44B1CDD9" w14:textId="77777777" w:rsidR="007D1370" w:rsidRDefault="007D1370" w:rsidP="00470C26">
    <w:pPr>
      <w:pStyle w:val="a3"/>
      <w:rPr>
        <w:sz w:val="36"/>
        <w:szCs w:val="36"/>
        <w:rtl/>
      </w:rPr>
    </w:pPr>
  </w:p>
  <w:p w14:paraId="44B1CDDA" w14:textId="7ACE32B4" w:rsidR="00560183" w:rsidRPr="003A1392" w:rsidRDefault="007D1370" w:rsidP="007D1370">
    <w:pPr>
      <w:pStyle w:val="a3"/>
      <w:jc w:val="center"/>
      <w:rPr>
        <w:rFonts w:cs="mohammad bold art 1"/>
        <w:sz w:val="34"/>
        <w:szCs w:val="34"/>
        <w:lang w:val="en-US"/>
      </w:rPr>
    </w:pPr>
    <w:r w:rsidRPr="003A1392">
      <w:rPr>
        <w:rFonts w:cs="mohammad bold art 1" w:hint="cs"/>
        <w:sz w:val="48"/>
        <w:szCs w:val="48"/>
        <w:rtl/>
      </w:rPr>
      <w:t xml:space="preserve">وثيقة </w:t>
    </w:r>
    <w:r w:rsidR="003A1392" w:rsidRPr="003A1392">
      <w:rPr>
        <w:rFonts w:cs="mohammad bold art 1" w:hint="cs"/>
        <w:sz w:val="48"/>
        <w:szCs w:val="48"/>
        <w:rtl/>
      </w:rPr>
      <w:t>إغلاق</w:t>
    </w:r>
    <w:r w:rsidRPr="003A1392">
      <w:rPr>
        <w:rFonts w:cs="mohammad bold art 1" w:hint="cs"/>
        <w:sz w:val="48"/>
        <w:szCs w:val="48"/>
        <w:rtl/>
      </w:rPr>
      <w:t xml:space="preserve"> المشروع  </w:t>
    </w:r>
    <w:r w:rsidRPr="003A1392">
      <w:rPr>
        <w:rFonts w:cs="mohammad bold art 1"/>
        <w:sz w:val="34"/>
        <w:szCs w:val="34"/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8E6"/>
    <w:multiLevelType w:val="hybridMultilevel"/>
    <w:tmpl w:val="470ACD1C"/>
    <w:lvl w:ilvl="0" w:tplc="D45C4E6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23E9"/>
    <w:multiLevelType w:val="hybridMultilevel"/>
    <w:tmpl w:val="AD4E2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02CC4"/>
    <w:multiLevelType w:val="hybridMultilevel"/>
    <w:tmpl w:val="4AF40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8245E"/>
    <w:multiLevelType w:val="hybridMultilevel"/>
    <w:tmpl w:val="AD4E2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0B60"/>
    <w:multiLevelType w:val="hybridMultilevel"/>
    <w:tmpl w:val="2E8C0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60C83"/>
    <w:multiLevelType w:val="hybridMultilevel"/>
    <w:tmpl w:val="3FC4A8DE"/>
    <w:lvl w:ilvl="0" w:tplc="3E3AB758">
      <w:numFmt w:val="bullet"/>
      <w:lvlText w:val="-"/>
      <w:lvlJc w:val="left"/>
      <w:pPr>
        <w:ind w:left="611" w:hanging="360"/>
      </w:pPr>
      <w:rPr>
        <w:rFonts w:ascii="Times New Roman" w:eastAsia="Times New Roman" w:hAnsi="Times New Roman" w:cs="mohammad bold art 1" w:hint="default"/>
      </w:rPr>
    </w:lvl>
    <w:lvl w:ilvl="1" w:tplc="04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6" w15:restartNumberingAfterBreak="0">
    <w:nsid w:val="247E3EF7"/>
    <w:multiLevelType w:val="hybridMultilevel"/>
    <w:tmpl w:val="847AB26A"/>
    <w:lvl w:ilvl="0" w:tplc="F8E64174">
      <w:start w:val="14"/>
      <w:numFmt w:val="bullet"/>
      <w:lvlText w:val="-"/>
      <w:lvlJc w:val="left"/>
      <w:pPr>
        <w:ind w:left="720" w:hanging="360"/>
      </w:pPr>
      <w:rPr>
        <w:rFonts w:ascii="Frutiger LT Arabic 45 Light" w:eastAsiaTheme="minorHAnsi" w:hAnsi="Frutiger LT Arabic 45 Light" w:cs="Frutiger LT Arabic 45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1E977"/>
    <w:multiLevelType w:val="hybridMultilevel"/>
    <w:tmpl w:val="80A020FC"/>
    <w:lvl w:ilvl="0" w:tplc="D59EA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C863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FC7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8F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8C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AAF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BE0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EA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282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149D9"/>
    <w:multiLevelType w:val="hybridMultilevel"/>
    <w:tmpl w:val="AD4E2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B3407"/>
    <w:multiLevelType w:val="hybridMultilevel"/>
    <w:tmpl w:val="6FEABEFE"/>
    <w:lvl w:ilvl="0" w:tplc="6D5248FA">
      <w:start w:val="1"/>
      <w:numFmt w:val="decimal"/>
      <w:lvlText w:val="%1."/>
      <w:lvlJc w:val="left"/>
      <w:pPr>
        <w:ind w:left="360" w:hanging="360"/>
      </w:pPr>
    </w:lvl>
    <w:lvl w:ilvl="1" w:tplc="1B88AB6A" w:tentative="1">
      <w:start w:val="1"/>
      <w:numFmt w:val="lowerLetter"/>
      <w:lvlText w:val="%2."/>
      <w:lvlJc w:val="left"/>
      <w:pPr>
        <w:ind w:left="1080" w:hanging="360"/>
      </w:pPr>
    </w:lvl>
    <w:lvl w:ilvl="2" w:tplc="85A203F6" w:tentative="1">
      <w:start w:val="1"/>
      <w:numFmt w:val="lowerRoman"/>
      <w:lvlText w:val="%3."/>
      <w:lvlJc w:val="right"/>
      <w:pPr>
        <w:ind w:left="1800" w:hanging="180"/>
      </w:pPr>
    </w:lvl>
    <w:lvl w:ilvl="3" w:tplc="34A61D2C" w:tentative="1">
      <w:start w:val="1"/>
      <w:numFmt w:val="decimal"/>
      <w:lvlText w:val="%4."/>
      <w:lvlJc w:val="left"/>
      <w:pPr>
        <w:ind w:left="2520" w:hanging="360"/>
      </w:pPr>
    </w:lvl>
    <w:lvl w:ilvl="4" w:tplc="98F8F1AC" w:tentative="1">
      <w:start w:val="1"/>
      <w:numFmt w:val="lowerLetter"/>
      <w:lvlText w:val="%5."/>
      <w:lvlJc w:val="left"/>
      <w:pPr>
        <w:ind w:left="3240" w:hanging="360"/>
      </w:pPr>
    </w:lvl>
    <w:lvl w:ilvl="5" w:tplc="08AAB8D4" w:tentative="1">
      <w:start w:val="1"/>
      <w:numFmt w:val="lowerRoman"/>
      <w:lvlText w:val="%6."/>
      <w:lvlJc w:val="right"/>
      <w:pPr>
        <w:ind w:left="3960" w:hanging="180"/>
      </w:pPr>
    </w:lvl>
    <w:lvl w:ilvl="6" w:tplc="1C88D788" w:tentative="1">
      <w:start w:val="1"/>
      <w:numFmt w:val="decimal"/>
      <w:lvlText w:val="%7."/>
      <w:lvlJc w:val="left"/>
      <w:pPr>
        <w:ind w:left="4680" w:hanging="360"/>
      </w:pPr>
    </w:lvl>
    <w:lvl w:ilvl="7" w:tplc="2DF8FB20" w:tentative="1">
      <w:start w:val="1"/>
      <w:numFmt w:val="lowerLetter"/>
      <w:lvlText w:val="%8."/>
      <w:lvlJc w:val="left"/>
      <w:pPr>
        <w:ind w:left="5400" w:hanging="360"/>
      </w:pPr>
    </w:lvl>
    <w:lvl w:ilvl="8" w:tplc="AB869D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0730E4"/>
    <w:multiLevelType w:val="hybridMultilevel"/>
    <w:tmpl w:val="B21C78AA"/>
    <w:lvl w:ilvl="0" w:tplc="AFCCD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456A03"/>
    <w:multiLevelType w:val="hybridMultilevel"/>
    <w:tmpl w:val="A852E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32712"/>
    <w:multiLevelType w:val="hybridMultilevel"/>
    <w:tmpl w:val="29FE4226"/>
    <w:lvl w:ilvl="0" w:tplc="B0D0D294">
      <w:numFmt w:val="bullet"/>
      <w:lvlText w:val="-"/>
      <w:lvlJc w:val="left"/>
      <w:pPr>
        <w:ind w:left="369" w:hanging="360"/>
      </w:pPr>
      <w:rPr>
        <w:rFonts w:ascii="Times New Roman" w:eastAsia="Times New Roman" w:hAnsi="Times New Roman" w:cs="Mohammad Bold Norm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AA18FD"/>
    <w:multiLevelType w:val="hybridMultilevel"/>
    <w:tmpl w:val="BD7CEC04"/>
    <w:lvl w:ilvl="0" w:tplc="F25C34A4">
      <w:start w:val="1"/>
      <w:numFmt w:val="decimal"/>
      <w:lvlText w:val="%1-"/>
      <w:lvlJc w:val="left"/>
      <w:pPr>
        <w:ind w:left="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4" w15:restartNumberingAfterBreak="0">
    <w:nsid w:val="60AA239E"/>
    <w:multiLevelType w:val="hybridMultilevel"/>
    <w:tmpl w:val="52AC0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6" w15:restartNumberingAfterBreak="0">
    <w:nsid w:val="68E606DF"/>
    <w:multiLevelType w:val="hybridMultilevel"/>
    <w:tmpl w:val="6584E1BE"/>
    <w:lvl w:ilvl="0" w:tplc="2290474C">
      <w:start w:val="1"/>
      <w:numFmt w:val="decimal"/>
      <w:lvlText w:val="%1-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7" w15:restartNumberingAfterBreak="0">
    <w:nsid w:val="7D4C0EB3"/>
    <w:multiLevelType w:val="hybridMultilevel"/>
    <w:tmpl w:val="2A7C3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10"/>
  </w:num>
  <w:num w:numId="7">
    <w:abstractNumId w:val="16"/>
  </w:num>
  <w:num w:numId="8">
    <w:abstractNumId w:val="14"/>
  </w:num>
  <w:num w:numId="9">
    <w:abstractNumId w:val="17"/>
  </w:num>
  <w:num w:numId="10">
    <w:abstractNumId w:val="2"/>
  </w:num>
  <w:num w:numId="11">
    <w:abstractNumId w:val="5"/>
  </w:num>
  <w:num w:numId="12">
    <w:abstractNumId w:val="3"/>
  </w:num>
  <w:num w:numId="13">
    <w:abstractNumId w:val="8"/>
  </w:num>
  <w:num w:numId="14">
    <w:abstractNumId w:val="1"/>
  </w:num>
  <w:num w:numId="15">
    <w:abstractNumId w:val="15"/>
  </w:num>
  <w:num w:numId="16">
    <w:abstractNumId w:val="9"/>
  </w:num>
  <w:num w:numId="17">
    <w:abstractNumId w:val="0"/>
  </w:num>
  <w:num w:numId="18">
    <w:abstractNumId w:val="6"/>
  </w:num>
  <w:num w:numId="19">
    <w:abstractNumId w:val="15"/>
  </w:num>
  <w:num w:numId="20">
    <w:abstractNumId w:val="1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41"/>
    <w:rsid w:val="00011952"/>
    <w:rsid w:val="00013EE5"/>
    <w:rsid w:val="00024BDC"/>
    <w:rsid w:val="00025DFB"/>
    <w:rsid w:val="00025F1E"/>
    <w:rsid w:val="00032018"/>
    <w:rsid w:val="0004177A"/>
    <w:rsid w:val="0004243F"/>
    <w:rsid w:val="00042D84"/>
    <w:rsid w:val="00053AAC"/>
    <w:rsid w:val="00060266"/>
    <w:rsid w:val="000708CD"/>
    <w:rsid w:val="0007090F"/>
    <w:rsid w:val="000739B3"/>
    <w:rsid w:val="00081FBA"/>
    <w:rsid w:val="00097C7E"/>
    <w:rsid w:val="000B0A50"/>
    <w:rsid w:val="000C5208"/>
    <w:rsid w:val="000D0328"/>
    <w:rsid w:val="000D5EC1"/>
    <w:rsid w:val="000F3C1F"/>
    <w:rsid w:val="000F7B26"/>
    <w:rsid w:val="00123B5D"/>
    <w:rsid w:val="00145B86"/>
    <w:rsid w:val="00176BD1"/>
    <w:rsid w:val="001809C0"/>
    <w:rsid w:val="001878CB"/>
    <w:rsid w:val="001A1F5B"/>
    <w:rsid w:val="001A5B31"/>
    <w:rsid w:val="001A7BFA"/>
    <w:rsid w:val="001C2CEF"/>
    <w:rsid w:val="001C5024"/>
    <w:rsid w:val="001E3FA7"/>
    <w:rsid w:val="001F4DFA"/>
    <w:rsid w:val="00232B4D"/>
    <w:rsid w:val="002351BC"/>
    <w:rsid w:val="00247BC5"/>
    <w:rsid w:val="00255A36"/>
    <w:rsid w:val="00255E3C"/>
    <w:rsid w:val="00267AED"/>
    <w:rsid w:val="00283176"/>
    <w:rsid w:val="00284A11"/>
    <w:rsid w:val="00294AE0"/>
    <w:rsid w:val="002B0901"/>
    <w:rsid w:val="002B2819"/>
    <w:rsid w:val="002C015F"/>
    <w:rsid w:val="002C64EA"/>
    <w:rsid w:val="002C7FF9"/>
    <w:rsid w:val="002D2166"/>
    <w:rsid w:val="002D3039"/>
    <w:rsid w:val="002E2AD5"/>
    <w:rsid w:val="002E794F"/>
    <w:rsid w:val="0030707D"/>
    <w:rsid w:val="00313DC8"/>
    <w:rsid w:val="00341581"/>
    <w:rsid w:val="00347E31"/>
    <w:rsid w:val="003508BE"/>
    <w:rsid w:val="00353D57"/>
    <w:rsid w:val="00365DC1"/>
    <w:rsid w:val="003813EB"/>
    <w:rsid w:val="00393A16"/>
    <w:rsid w:val="003A1392"/>
    <w:rsid w:val="003A1800"/>
    <w:rsid w:val="003B3735"/>
    <w:rsid w:val="003C0184"/>
    <w:rsid w:val="003C0652"/>
    <w:rsid w:val="003D6715"/>
    <w:rsid w:val="003D741F"/>
    <w:rsid w:val="003F296B"/>
    <w:rsid w:val="00402A87"/>
    <w:rsid w:val="00413090"/>
    <w:rsid w:val="00430D76"/>
    <w:rsid w:val="00432543"/>
    <w:rsid w:val="0044714C"/>
    <w:rsid w:val="00450556"/>
    <w:rsid w:val="00470C26"/>
    <w:rsid w:val="00474375"/>
    <w:rsid w:val="00482D14"/>
    <w:rsid w:val="00484CD4"/>
    <w:rsid w:val="004A4DBA"/>
    <w:rsid w:val="004A638E"/>
    <w:rsid w:val="004B16B4"/>
    <w:rsid w:val="004B511C"/>
    <w:rsid w:val="004C5D16"/>
    <w:rsid w:val="004C7014"/>
    <w:rsid w:val="004E5EAB"/>
    <w:rsid w:val="004E6FE8"/>
    <w:rsid w:val="004F117E"/>
    <w:rsid w:val="0051367F"/>
    <w:rsid w:val="005351E8"/>
    <w:rsid w:val="00535BBA"/>
    <w:rsid w:val="00540E15"/>
    <w:rsid w:val="00557CC4"/>
    <w:rsid w:val="00560183"/>
    <w:rsid w:val="005623EA"/>
    <w:rsid w:val="00563606"/>
    <w:rsid w:val="005664E7"/>
    <w:rsid w:val="00570CBD"/>
    <w:rsid w:val="00574B6C"/>
    <w:rsid w:val="005878AF"/>
    <w:rsid w:val="00590066"/>
    <w:rsid w:val="005B0573"/>
    <w:rsid w:val="005B1205"/>
    <w:rsid w:val="005B13B9"/>
    <w:rsid w:val="005C153F"/>
    <w:rsid w:val="005D2B22"/>
    <w:rsid w:val="005E4B80"/>
    <w:rsid w:val="005E7196"/>
    <w:rsid w:val="00605B08"/>
    <w:rsid w:val="006236EA"/>
    <w:rsid w:val="00633F5D"/>
    <w:rsid w:val="00634897"/>
    <w:rsid w:val="00642F0E"/>
    <w:rsid w:val="00644CB4"/>
    <w:rsid w:val="0065231D"/>
    <w:rsid w:val="00663F55"/>
    <w:rsid w:val="006A1F2D"/>
    <w:rsid w:val="006B2A78"/>
    <w:rsid w:val="006B5789"/>
    <w:rsid w:val="006C27A5"/>
    <w:rsid w:val="006C2F4D"/>
    <w:rsid w:val="006C6146"/>
    <w:rsid w:val="006D38BA"/>
    <w:rsid w:val="006D4D86"/>
    <w:rsid w:val="006E0024"/>
    <w:rsid w:val="006E214E"/>
    <w:rsid w:val="006E48D1"/>
    <w:rsid w:val="006F2BBE"/>
    <w:rsid w:val="006F2E03"/>
    <w:rsid w:val="00701397"/>
    <w:rsid w:val="00702D8C"/>
    <w:rsid w:val="00703BF5"/>
    <w:rsid w:val="00711127"/>
    <w:rsid w:val="007111D8"/>
    <w:rsid w:val="00713E02"/>
    <w:rsid w:val="00720990"/>
    <w:rsid w:val="00732F19"/>
    <w:rsid w:val="00735365"/>
    <w:rsid w:val="00751CFD"/>
    <w:rsid w:val="00754046"/>
    <w:rsid w:val="00764754"/>
    <w:rsid w:val="007656E4"/>
    <w:rsid w:val="0077689F"/>
    <w:rsid w:val="00786FFF"/>
    <w:rsid w:val="007903FA"/>
    <w:rsid w:val="007924AF"/>
    <w:rsid w:val="007D1370"/>
    <w:rsid w:val="007D57E3"/>
    <w:rsid w:val="007D5B32"/>
    <w:rsid w:val="007F2203"/>
    <w:rsid w:val="00813645"/>
    <w:rsid w:val="00820C44"/>
    <w:rsid w:val="0082536F"/>
    <w:rsid w:val="00834A43"/>
    <w:rsid w:val="00843DC8"/>
    <w:rsid w:val="00855B7E"/>
    <w:rsid w:val="00865B52"/>
    <w:rsid w:val="008670CD"/>
    <w:rsid w:val="008809B1"/>
    <w:rsid w:val="008A116E"/>
    <w:rsid w:val="008A17EC"/>
    <w:rsid w:val="008B3F54"/>
    <w:rsid w:val="008B4BF9"/>
    <w:rsid w:val="008C2831"/>
    <w:rsid w:val="008C5D55"/>
    <w:rsid w:val="008D0106"/>
    <w:rsid w:val="008D01F0"/>
    <w:rsid w:val="008D585B"/>
    <w:rsid w:val="008F03CA"/>
    <w:rsid w:val="008F258D"/>
    <w:rsid w:val="008F6BD8"/>
    <w:rsid w:val="00906E1F"/>
    <w:rsid w:val="00935576"/>
    <w:rsid w:val="0093717E"/>
    <w:rsid w:val="00962235"/>
    <w:rsid w:val="00965D37"/>
    <w:rsid w:val="00973603"/>
    <w:rsid w:val="009937D1"/>
    <w:rsid w:val="009953B1"/>
    <w:rsid w:val="0099726C"/>
    <w:rsid w:val="009B5ABD"/>
    <w:rsid w:val="009F0DB5"/>
    <w:rsid w:val="009F262C"/>
    <w:rsid w:val="00A03DF3"/>
    <w:rsid w:val="00A21E2C"/>
    <w:rsid w:val="00A23AD3"/>
    <w:rsid w:val="00A23D7F"/>
    <w:rsid w:val="00A3517B"/>
    <w:rsid w:val="00A361D8"/>
    <w:rsid w:val="00A40499"/>
    <w:rsid w:val="00A43586"/>
    <w:rsid w:val="00A51E3D"/>
    <w:rsid w:val="00A534F9"/>
    <w:rsid w:val="00A539F9"/>
    <w:rsid w:val="00A66631"/>
    <w:rsid w:val="00A71094"/>
    <w:rsid w:val="00A7378A"/>
    <w:rsid w:val="00A76EB8"/>
    <w:rsid w:val="00A9293B"/>
    <w:rsid w:val="00A92FA5"/>
    <w:rsid w:val="00A941FD"/>
    <w:rsid w:val="00AA660D"/>
    <w:rsid w:val="00AC22D7"/>
    <w:rsid w:val="00AE2317"/>
    <w:rsid w:val="00AE51B2"/>
    <w:rsid w:val="00AF5223"/>
    <w:rsid w:val="00AF68AD"/>
    <w:rsid w:val="00B07688"/>
    <w:rsid w:val="00B246D2"/>
    <w:rsid w:val="00B376FA"/>
    <w:rsid w:val="00B37BAD"/>
    <w:rsid w:val="00B60573"/>
    <w:rsid w:val="00B768D1"/>
    <w:rsid w:val="00B844DA"/>
    <w:rsid w:val="00B84F84"/>
    <w:rsid w:val="00B96A89"/>
    <w:rsid w:val="00BE7D15"/>
    <w:rsid w:val="00C048DF"/>
    <w:rsid w:val="00C35A5E"/>
    <w:rsid w:val="00C411B2"/>
    <w:rsid w:val="00C460DC"/>
    <w:rsid w:val="00C4716F"/>
    <w:rsid w:val="00C614EA"/>
    <w:rsid w:val="00C75D2D"/>
    <w:rsid w:val="00CA0978"/>
    <w:rsid w:val="00CC57A6"/>
    <w:rsid w:val="00CD1B13"/>
    <w:rsid w:val="00CD34A3"/>
    <w:rsid w:val="00CD585A"/>
    <w:rsid w:val="00CE52BF"/>
    <w:rsid w:val="00D11B89"/>
    <w:rsid w:val="00D2267E"/>
    <w:rsid w:val="00D26325"/>
    <w:rsid w:val="00D42687"/>
    <w:rsid w:val="00D436AE"/>
    <w:rsid w:val="00D44BEE"/>
    <w:rsid w:val="00D5232F"/>
    <w:rsid w:val="00D53F1A"/>
    <w:rsid w:val="00D73793"/>
    <w:rsid w:val="00D74717"/>
    <w:rsid w:val="00D75D24"/>
    <w:rsid w:val="00D81B4F"/>
    <w:rsid w:val="00D82E11"/>
    <w:rsid w:val="00DC2CC8"/>
    <w:rsid w:val="00DC7E22"/>
    <w:rsid w:val="00DD6DEA"/>
    <w:rsid w:val="00DE271D"/>
    <w:rsid w:val="00DF4719"/>
    <w:rsid w:val="00E03711"/>
    <w:rsid w:val="00E15FB6"/>
    <w:rsid w:val="00E24058"/>
    <w:rsid w:val="00E26093"/>
    <w:rsid w:val="00E51060"/>
    <w:rsid w:val="00E540C5"/>
    <w:rsid w:val="00E55D41"/>
    <w:rsid w:val="00E71727"/>
    <w:rsid w:val="00E73081"/>
    <w:rsid w:val="00E82A1E"/>
    <w:rsid w:val="00E84EB0"/>
    <w:rsid w:val="00E87C86"/>
    <w:rsid w:val="00E94347"/>
    <w:rsid w:val="00EB1503"/>
    <w:rsid w:val="00EB2F29"/>
    <w:rsid w:val="00EC4B16"/>
    <w:rsid w:val="00EC63FF"/>
    <w:rsid w:val="00ED2A42"/>
    <w:rsid w:val="00ED6C98"/>
    <w:rsid w:val="00EF6F3E"/>
    <w:rsid w:val="00F032D0"/>
    <w:rsid w:val="00F1166C"/>
    <w:rsid w:val="00F324DB"/>
    <w:rsid w:val="00F3770F"/>
    <w:rsid w:val="00F56196"/>
    <w:rsid w:val="00F573E9"/>
    <w:rsid w:val="00F720E5"/>
    <w:rsid w:val="00F86930"/>
    <w:rsid w:val="00F9718F"/>
    <w:rsid w:val="00F97269"/>
    <w:rsid w:val="00FA7D30"/>
    <w:rsid w:val="00FD27FF"/>
    <w:rsid w:val="00FE7F50"/>
    <w:rsid w:val="13FD0D5E"/>
    <w:rsid w:val="1792BEB6"/>
    <w:rsid w:val="204DCB8F"/>
    <w:rsid w:val="33D57256"/>
    <w:rsid w:val="4F9CB0B9"/>
    <w:rsid w:val="71C8E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1CCFC"/>
  <w15:docId w15:val="{5CC933C6-27CA-4B4E-9C22-98BA5B10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014"/>
    <w:pPr>
      <w:spacing w:after="160" w:line="259" w:lineRule="auto"/>
    </w:pPr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A51E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710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55E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55E3C"/>
  </w:style>
  <w:style w:type="paragraph" w:styleId="a4">
    <w:name w:val="footer"/>
    <w:basedOn w:val="a"/>
    <w:link w:val="Char0"/>
    <w:uiPriority w:val="99"/>
    <w:unhideWhenUsed/>
    <w:rsid w:val="00255E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255E3C"/>
  </w:style>
  <w:style w:type="paragraph" w:styleId="a5">
    <w:name w:val="Balloon Text"/>
    <w:basedOn w:val="a"/>
    <w:link w:val="Char1"/>
    <w:uiPriority w:val="99"/>
    <w:semiHidden/>
    <w:unhideWhenUsed/>
    <w:rsid w:val="00255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55E3C"/>
    <w:rPr>
      <w:rFonts w:ascii="Tahoma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uiPriority w:val="9"/>
    <w:rsid w:val="00A51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0">
    <w:name w:val="شبكة جدول1"/>
    <w:basedOn w:val="a1"/>
    <w:next w:val="a6"/>
    <w:uiPriority w:val="99"/>
    <w:rsid w:val="004C7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4C7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Char2"/>
    <w:uiPriority w:val="34"/>
    <w:qFormat/>
    <w:rsid w:val="00E55D41"/>
    <w:pPr>
      <w:ind w:left="720"/>
      <w:contextualSpacing/>
    </w:pPr>
  </w:style>
  <w:style w:type="character" w:customStyle="1" w:styleId="itwtqi23ioopmk3o6ert">
    <w:name w:val="itwtqi_23ioopmk3o6ert"/>
    <w:basedOn w:val="a0"/>
    <w:rsid w:val="00574B6C"/>
  </w:style>
  <w:style w:type="paragraph" w:customStyle="1" w:styleId="xmsonormal">
    <w:name w:val="x_msonormal"/>
    <w:basedOn w:val="a"/>
    <w:rsid w:val="0057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9Char">
    <w:name w:val="عنوان 9 Char"/>
    <w:basedOn w:val="a0"/>
    <w:link w:val="9"/>
    <w:uiPriority w:val="9"/>
    <w:semiHidden/>
    <w:rsid w:val="00A710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Achievement">
    <w:name w:val="Achievement"/>
    <w:basedOn w:val="a8"/>
    <w:rsid w:val="00A71094"/>
    <w:pPr>
      <w:numPr>
        <w:numId w:val="15"/>
      </w:numPr>
      <w:spacing w:after="6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Char2">
    <w:name w:val=" سرد الفقرات Char"/>
    <w:basedOn w:val="a0"/>
    <w:link w:val="a7"/>
    <w:uiPriority w:val="34"/>
    <w:locked/>
    <w:rsid w:val="00A71094"/>
    <w:rPr>
      <w:lang w:val="en-GB"/>
    </w:rPr>
  </w:style>
  <w:style w:type="paragraph" w:styleId="a8">
    <w:name w:val="Body Text"/>
    <w:basedOn w:val="a"/>
    <w:link w:val="Char3"/>
    <w:uiPriority w:val="99"/>
    <w:semiHidden/>
    <w:unhideWhenUsed/>
    <w:rsid w:val="00A71094"/>
    <w:pPr>
      <w:spacing w:after="120"/>
    </w:pPr>
  </w:style>
  <w:style w:type="character" w:customStyle="1" w:styleId="Char3">
    <w:name w:val="نص أساسي Char"/>
    <w:basedOn w:val="a0"/>
    <w:link w:val="a8"/>
    <w:uiPriority w:val="99"/>
    <w:semiHidden/>
    <w:rsid w:val="00A7109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5843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9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29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47982">
                              <w:marLeft w:val="300"/>
                              <w:marRight w:val="12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34262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38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62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606;&#1605;&#1575;&#1584;&#1580;%20&#1593;&#1606;&#1575;&#1610;&#1577;%201.5\&#1605;&#1581;&#1590;&#1585;%20&#1575;&#1580;&#1578;&#1605;&#1575;&#1593;%201.5%20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محضر اجتماع 1.5 </Template>
  <TotalTime>4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يوسف بن طلال السويل</cp:lastModifiedBy>
  <cp:revision>28</cp:revision>
  <cp:lastPrinted>2022-01-12T07:17:00Z</cp:lastPrinted>
  <dcterms:created xsi:type="dcterms:W3CDTF">2021-12-01T07:06:00Z</dcterms:created>
  <dcterms:modified xsi:type="dcterms:W3CDTF">2023-07-19T12:16:00Z</dcterms:modified>
</cp:coreProperties>
</file>